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3C65" w14:textId="77777777" w:rsidR="0073065D" w:rsidRPr="005E39C9" w:rsidRDefault="0073065D" w:rsidP="00D90128">
      <w:pPr>
        <w:spacing w:line="276" w:lineRule="auto"/>
        <w:rPr>
          <w:sz w:val="20"/>
          <w:szCs w:val="20"/>
        </w:rPr>
      </w:pPr>
    </w:p>
    <w:tbl>
      <w:tblPr>
        <w:tblW w:w="0" w:type="auto"/>
        <w:tblInd w:w="25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96"/>
        <w:gridCol w:w="3831"/>
        <w:gridCol w:w="5812"/>
      </w:tblGrid>
      <w:tr w:rsidR="00BF2F66" w:rsidRPr="005E39C9" w14:paraId="6DCC312D" w14:textId="77777777" w:rsidTr="00C63A94">
        <w:trPr>
          <w:trHeight w:val="20"/>
        </w:trPr>
        <w:tc>
          <w:tcPr>
            <w:tcW w:w="10939" w:type="dxa"/>
            <w:gridSpan w:val="3"/>
            <w:shd w:val="clear" w:color="auto" w:fill="000000" w:themeFill="text1"/>
            <w:vAlign w:val="center"/>
          </w:tcPr>
          <w:p w14:paraId="665BE0CE" w14:textId="4A8B21BD" w:rsidR="00BF2F66" w:rsidRDefault="008A5853" w:rsidP="00D9012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Day 1- </w:t>
            </w:r>
            <w:r w:rsidR="00BF2F66" w:rsidRPr="00426292">
              <w:rPr>
                <w:rFonts w:ascii="Arial Black" w:hAnsi="Arial Black"/>
                <w:sz w:val="20"/>
                <w:szCs w:val="20"/>
              </w:rPr>
              <w:t>Monday</w:t>
            </w:r>
            <w:r w:rsidR="00061E89">
              <w:rPr>
                <w:rFonts w:ascii="Arial Black" w:hAnsi="Arial Black"/>
                <w:sz w:val="20"/>
                <w:szCs w:val="20"/>
              </w:rPr>
              <w:t>,</w:t>
            </w:r>
            <w:r w:rsidR="00BF2F66" w:rsidRPr="00426292">
              <w:rPr>
                <w:rFonts w:ascii="Arial Black" w:hAnsi="Arial Black"/>
                <w:sz w:val="20"/>
                <w:szCs w:val="20"/>
              </w:rPr>
              <w:t xml:space="preserve"> June </w:t>
            </w:r>
            <w:r w:rsidR="003F7510">
              <w:rPr>
                <w:rFonts w:ascii="Arial Black" w:hAnsi="Arial Black"/>
                <w:sz w:val="20"/>
                <w:szCs w:val="20"/>
              </w:rPr>
              <w:t>8</w:t>
            </w:r>
            <w:r w:rsidR="00BF2F66" w:rsidRPr="00426292">
              <w:rPr>
                <w:rFonts w:ascii="Arial Black" w:hAnsi="Arial Black"/>
                <w:sz w:val="20"/>
                <w:szCs w:val="20"/>
              </w:rPr>
              <w:t>, 202</w:t>
            </w:r>
            <w:r w:rsidR="003F7510">
              <w:rPr>
                <w:rFonts w:ascii="Arial Black" w:hAnsi="Arial Black"/>
                <w:sz w:val="20"/>
                <w:szCs w:val="20"/>
              </w:rPr>
              <w:t>6</w:t>
            </w:r>
            <w:r w:rsidR="00E777DA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</w:tr>
      <w:tr w:rsidR="004C59B8" w:rsidRPr="005E39C9" w14:paraId="6BBB927C" w14:textId="77777777" w:rsidTr="00C63A94">
        <w:trPr>
          <w:trHeight w:val="20"/>
        </w:trPr>
        <w:tc>
          <w:tcPr>
            <w:tcW w:w="1296" w:type="dxa"/>
            <w:shd w:val="clear" w:color="auto" w:fill="00AFEF"/>
            <w:vAlign w:val="center"/>
          </w:tcPr>
          <w:p w14:paraId="4D876C3B" w14:textId="77777777" w:rsidR="0073065D" w:rsidRPr="00061E89" w:rsidRDefault="006D4439" w:rsidP="00D9012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61E89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831" w:type="dxa"/>
            <w:shd w:val="clear" w:color="auto" w:fill="00AFEF"/>
            <w:vAlign w:val="center"/>
          </w:tcPr>
          <w:p w14:paraId="5F4FE807" w14:textId="77777777" w:rsidR="0073065D" w:rsidRPr="00061E89" w:rsidRDefault="006D4439" w:rsidP="00D9012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61E89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5812" w:type="dxa"/>
            <w:shd w:val="clear" w:color="auto" w:fill="00AFEF"/>
            <w:vAlign w:val="center"/>
          </w:tcPr>
          <w:p w14:paraId="17853128" w14:textId="77777777" w:rsidR="0073065D" w:rsidRPr="00061E89" w:rsidRDefault="00682F2B" w:rsidP="00D9012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61E89">
              <w:rPr>
                <w:b/>
                <w:bCs/>
                <w:sz w:val="20"/>
                <w:szCs w:val="20"/>
              </w:rPr>
              <w:t>SPEAKER</w:t>
            </w:r>
          </w:p>
        </w:tc>
      </w:tr>
      <w:tr w:rsidR="00D90128" w:rsidRPr="005E39C9" w14:paraId="0C37BB5D" w14:textId="77777777" w:rsidTr="00C63A94">
        <w:trPr>
          <w:trHeight w:val="20"/>
        </w:trPr>
        <w:tc>
          <w:tcPr>
            <w:tcW w:w="1296" w:type="dxa"/>
            <w:vAlign w:val="center"/>
          </w:tcPr>
          <w:p w14:paraId="15EF9FC7" w14:textId="77777777" w:rsidR="00D90128" w:rsidRPr="005E39C9" w:rsidRDefault="00D90128" w:rsidP="00FB02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>0800 - 0900</w:t>
            </w:r>
          </w:p>
        </w:tc>
        <w:tc>
          <w:tcPr>
            <w:tcW w:w="9643" w:type="dxa"/>
            <w:gridSpan w:val="2"/>
            <w:vAlign w:val="center"/>
          </w:tcPr>
          <w:p w14:paraId="24D14B05" w14:textId="77777777" w:rsidR="00D90128" w:rsidRPr="005E39C9" w:rsidRDefault="00D90128" w:rsidP="00D901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>Registration</w:t>
            </w:r>
          </w:p>
        </w:tc>
      </w:tr>
      <w:tr w:rsidR="00CF708F" w:rsidRPr="005E39C9" w14:paraId="1B6ED694" w14:textId="77777777" w:rsidTr="00C63A94">
        <w:trPr>
          <w:trHeight w:val="20"/>
        </w:trPr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511B8945" w14:textId="77777777" w:rsidR="00CF708F" w:rsidRPr="005E39C9" w:rsidRDefault="00CF708F" w:rsidP="00FB029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5E39C9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- 1000</w:t>
            </w:r>
          </w:p>
        </w:tc>
        <w:tc>
          <w:tcPr>
            <w:tcW w:w="9643" w:type="dxa"/>
            <w:gridSpan w:val="2"/>
            <w:shd w:val="clear" w:color="auto" w:fill="DCDDDE"/>
            <w:vAlign w:val="center"/>
          </w:tcPr>
          <w:p w14:paraId="1D71379A" w14:textId="784DAE44" w:rsidR="00CF708F" w:rsidRPr="00CF708F" w:rsidRDefault="00CF708F" w:rsidP="00CF708F">
            <w:pPr>
              <w:spacing w:line="276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</w:rPr>
            </w:pPr>
            <w:r w:rsidRPr="00ED1D1A">
              <w:rPr>
                <w:rFonts w:ascii="Arial Rounded MT Bold" w:hAnsi="Arial Rounded MT Bold"/>
                <w:b/>
                <w:bCs/>
                <w:sz w:val="20"/>
                <w:szCs w:val="20"/>
              </w:rPr>
              <w:t xml:space="preserve">Opening Ceremony </w:t>
            </w:r>
          </w:p>
        </w:tc>
      </w:tr>
      <w:tr w:rsidR="00CF708F" w:rsidRPr="005E39C9" w14:paraId="5413687B" w14:textId="77777777" w:rsidTr="00C63A94">
        <w:trPr>
          <w:trHeight w:val="20"/>
        </w:trPr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400277B8" w14:textId="77777777" w:rsidR="00CF708F" w:rsidRDefault="00CF708F" w:rsidP="00FB02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3" w:type="dxa"/>
            <w:gridSpan w:val="2"/>
            <w:shd w:val="clear" w:color="auto" w:fill="DCDDDE"/>
            <w:vAlign w:val="center"/>
          </w:tcPr>
          <w:p w14:paraId="39B79D1E" w14:textId="359034FD" w:rsidR="00CF708F" w:rsidRPr="00ED1D1A" w:rsidRDefault="00CF708F" w:rsidP="00D90128">
            <w:pPr>
              <w:spacing w:line="276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</w:rPr>
            </w:pPr>
            <w:r w:rsidRPr="00ED1D1A">
              <w:rPr>
                <w:rFonts w:ascii="Arial Rounded MT Bold" w:hAnsi="Arial Rounded MT Bold"/>
                <w:b/>
                <w:bCs/>
                <w:sz w:val="20"/>
                <w:szCs w:val="20"/>
              </w:rPr>
              <w:t xml:space="preserve">Chair: </w:t>
            </w:r>
            <w:r>
              <w:rPr>
                <w:rFonts w:ascii="Arial Rounded MT Bold" w:hAnsi="Arial Rounded MT Bold"/>
                <w:b/>
                <w:bCs/>
                <w:sz w:val="20"/>
                <w:szCs w:val="20"/>
              </w:rPr>
              <w:t>Hillary Mullings-Williams</w:t>
            </w:r>
          </w:p>
        </w:tc>
      </w:tr>
      <w:tr w:rsidR="00CF708F" w:rsidRPr="005E39C9" w14:paraId="3E8990D2" w14:textId="77777777" w:rsidTr="00C63A94">
        <w:trPr>
          <w:trHeight w:val="20"/>
        </w:trPr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062AB81F" w14:textId="77777777" w:rsidR="00CF708F" w:rsidRPr="005E39C9" w:rsidRDefault="00CF708F" w:rsidP="008A58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  <w:vAlign w:val="center"/>
          </w:tcPr>
          <w:p w14:paraId="2D6FAE41" w14:textId="2D6AD71F" w:rsidR="00CF708F" w:rsidRPr="005E39C9" w:rsidRDefault="00CF708F" w:rsidP="008A58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Anthem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07CCB21" w14:textId="1BCB658C" w:rsidR="00CF708F" w:rsidRPr="004302C1" w:rsidRDefault="00CF708F" w:rsidP="008A5853">
            <w:pPr>
              <w:spacing w:line="276" w:lineRule="auto"/>
              <w:rPr>
                <w:rFonts w:ascii="Arial Rounded MT Bold" w:hAnsi="Arial Rounded MT Bold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Danielle Black and Titania Wray</w:t>
            </w:r>
          </w:p>
        </w:tc>
      </w:tr>
      <w:tr w:rsidR="00CF708F" w:rsidRPr="005E39C9" w14:paraId="34B473D3" w14:textId="77777777" w:rsidTr="00C63A94">
        <w:trPr>
          <w:trHeight w:val="20"/>
        </w:trPr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5B56CA21" w14:textId="77777777" w:rsidR="00CF708F" w:rsidRPr="005E39C9" w:rsidRDefault="00CF708F" w:rsidP="008A58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  <w:vAlign w:val="center"/>
          </w:tcPr>
          <w:p w14:paraId="2B9542BC" w14:textId="251C2908" w:rsidR="00CF708F" w:rsidRPr="005E39C9" w:rsidRDefault="00CF708F" w:rsidP="008A5853">
            <w:pPr>
              <w:spacing w:line="276" w:lineRule="auto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>Prayer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82DEB9C" w14:textId="644CB664" w:rsidR="00CF708F" w:rsidRPr="004302C1" w:rsidRDefault="00CF708F" w:rsidP="008A5853">
            <w:pPr>
              <w:spacing w:line="276" w:lineRule="auto"/>
              <w:rPr>
                <w:rFonts w:ascii="Arial Rounded MT Bold" w:hAnsi="Arial Rounded MT Bold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Rhonelle Buntyn-Williams</w:t>
            </w:r>
          </w:p>
        </w:tc>
      </w:tr>
      <w:tr w:rsidR="00CF708F" w:rsidRPr="005E39C9" w14:paraId="2AA1C960" w14:textId="77777777" w:rsidTr="00C63A94">
        <w:trPr>
          <w:trHeight w:val="20"/>
        </w:trPr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14B213CA" w14:textId="77777777" w:rsidR="00CF708F" w:rsidRPr="005E39C9" w:rsidRDefault="00CF708F" w:rsidP="008A58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Align w:val="center"/>
          </w:tcPr>
          <w:p w14:paraId="3FF606A5" w14:textId="445EE30F" w:rsidR="00CF708F" w:rsidRPr="005E7AFF" w:rsidRDefault="00CF708F" w:rsidP="00711BED">
            <w:pPr>
              <w:spacing w:line="276" w:lineRule="auto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>Welcome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5C69C394" w14:textId="2742D1ED" w:rsidR="00CF708F" w:rsidRPr="003C7D73" w:rsidRDefault="00CF708F" w:rsidP="008A5853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Hillary Mullings-Williams, MSc. Pg Cert.</w:t>
            </w:r>
          </w:p>
          <w:p w14:paraId="6080E439" w14:textId="77777777" w:rsidR="00CF708F" w:rsidRPr="004D0C21" w:rsidRDefault="00CF708F" w:rsidP="008A585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4D0C21">
              <w:rPr>
                <w:sz w:val="20"/>
                <w:szCs w:val="20"/>
              </w:rPr>
              <w:t>Secretary of CAFS,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Chief Forensic Science Officer</w:t>
            </w:r>
          </w:p>
          <w:p w14:paraId="4BC04848" w14:textId="360E912F" w:rsidR="00CF708F" w:rsidRPr="005E39C9" w:rsidRDefault="00CF708F" w:rsidP="008A58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Institute of Forensic Science and Legal Medicine, Jamaica</w:t>
            </w:r>
          </w:p>
        </w:tc>
      </w:tr>
      <w:tr w:rsidR="00CF708F" w:rsidRPr="005E39C9" w14:paraId="274BEE5B" w14:textId="77777777" w:rsidTr="00C63A94">
        <w:trPr>
          <w:trHeight w:val="20"/>
        </w:trPr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1BB72BD6" w14:textId="77777777" w:rsidR="00CF708F" w:rsidRPr="005E39C9" w:rsidRDefault="00CF708F" w:rsidP="008A58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Align w:val="center"/>
          </w:tcPr>
          <w:p w14:paraId="5D1980EA" w14:textId="77777777" w:rsidR="00CF708F" w:rsidRPr="005E39C9" w:rsidRDefault="00CF708F" w:rsidP="008A5853">
            <w:pPr>
              <w:spacing w:line="276" w:lineRule="auto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 xml:space="preserve">President’s </w:t>
            </w: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5812" w:type="dxa"/>
            <w:vAlign w:val="center"/>
          </w:tcPr>
          <w:p w14:paraId="3673787C" w14:textId="22344C51" w:rsidR="00CF708F" w:rsidRPr="003C7D73" w:rsidRDefault="00CF708F" w:rsidP="008A5853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Inspector (Retired) Gregory Williams, BSc (Hons), MSc, Pg. Cert, PhD pending</w:t>
            </w:r>
          </w:p>
          <w:p w14:paraId="06E200F8" w14:textId="07BF59C5" w:rsidR="00CF708F" w:rsidRPr="005E39C9" w:rsidRDefault="00CF708F" w:rsidP="008A5853">
            <w:pPr>
              <w:spacing w:line="276" w:lineRule="auto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>President of CAFS, Forensic Consultant, University of the West Indies</w:t>
            </w:r>
            <w:r>
              <w:rPr>
                <w:sz w:val="20"/>
                <w:szCs w:val="20"/>
              </w:rPr>
              <w:t>, Mona, Jamaica</w:t>
            </w:r>
          </w:p>
        </w:tc>
      </w:tr>
      <w:tr w:rsidR="00CF708F" w:rsidRPr="005E39C9" w14:paraId="0583FC2D" w14:textId="77777777" w:rsidTr="00C63A94">
        <w:trPr>
          <w:trHeight w:val="20"/>
        </w:trPr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7BF0EE60" w14:textId="77777777" w:rsidR="00CF708F" w:rsidRPr="005E39C9" w:rsidRDefault="00CF708F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Align w:val="center"/>
          </w:tcPr>
          <w:p w14:paraId="64F5E4EA" w14:textId="1B41531B" w:rsidR="00CF708F" w:rsidRPr="005E39C9" w:rsidRDefault="00CF708F" w:rsidP="00236541">
            <w:pPr>
              <w:spacing w:line="276" w:lineRule="auto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>Remarks</w:t>
            </w:r>
            <w:r>
              <w:rPr>
                <w:sz w:val="20"/>
                <w:szCs w:val="20"/>
              </w:rPr>
              <w:t xml:space="preserve"> (5 mins)</w:t>
            </w:r>
          </w:p>
        </w:tc>
        <w:tc>
          <w:tcPr>
            <w:tcW w:w="5812" w:type="dxa"/>
            <w:vAlign w:val="center"/>
          </w:tcPr>
          <w:p w14:paraId="341DF7AB" w14:textId="77777777" w:rsidR="00CF708F" w:rsidRPr="003C7D73" w:rsidRDefault="00CF708F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Tamara Comrie</w:t>
            </w:r>
          </w:p>
          <w:p w14:paraId="7CB3322F" w14:textId="77777777" w:rsidR="00CF708F" w:rsidRDefault="00CF708F" w:rsidP="002365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Biology </w:t>
            </w:r>
          </w:p>
          <w:p w14:paraId="485BD194" w14:textId="019937D4" w:rsidR="00CF708F" w:rsidRDefault="00CF708F" w:rsidP="00236541">
            <w:pPr>
              <w:spacing w:line="276" w:lineRule="auto"/>
              <w:rPr>
                <w:rFonts w:ascii="Arial Rounded MT Bold" w:hAnsi="Arial Rounded MT Bold"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Institute of Forensic Science and Legal Medicine, Jamaica</w:t>
            </w:r>
          </w:p>
        </w:tc>
      </w:tr>
      <w:tr w:rsidR="00CF708F" w:rsidRPr="005E39C9" w14:paraId="4D446E1A" w14:textId="77777777" w:rsidTr="00C63A94">
        <w:trPr>
          <w:trHeight w:val="20"/>
        </w:trPr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2703DEBE" w14:textId="77777777" w:rsidR="00CF708F" w:rsidRPr="005E39C9" w:rsidRDefault="00CF708F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Align w:val="center"/>
          </w:tcPr>
          <w:p w14:paraId="5A84F604" w14:textId="77777777" w:rsidR="00CF708F" w:rsidRPr="005E39C9" w:rsidRDefault="00CF708F" w:rsidP="00236541">
            <w:pPr>
              <w:spacing w:line="276" w:lineRule="auto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>Remarks</w:t>
            </w:r>
            <w:r>
              <w:rPr>
                <w:sz w:val="20"/>
                <w:szCs w:val="20"/>
              </w:rPr>
              <w:t xml:space="preserve"> (5 mins) </w:t>
            </w:r>
          </w:p>
        </w:tc>
        <w:tc>
          <w:tcPr>
            <w:tcW w:w="5812" w:type="dxa"/>
            <w:vAlign w:val="center"/>
          </w:tcPr>
          <w:p w14:paraId="39DECCDF" w14:textId="77777777" w:rsidR="00CF708F" w:rsidRPr="003C7D73" w:rsidRDefault="00CF708F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Professor Joseph Plummer</w:t>
            </w:r>
          </w:p>
          <w:p w14:paraId="3366638D" w14:textId="77777777" w:rsidR="00CF708F" w:rsidRDefault="00CF708F" w:rsidP="002365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Dean, Faculty of Medical Sciences, </w:t>
            </w:r>
          </w:p>
          <w:p w14:paraId="7A05D835" w14:textId="0D7757D6" w:rsidR="00CF708F" w:rsidRPr="005E39C9" w:rsidRDefault="00CF708F" w:rsidP="002365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the West Indies, Mona, Jamaica</w:t>
            </w:r>
          </w:p>
        </w:tc>
      </w:tr>
      <w:tr w:rsidR="00CF708F" w:rsidRPr="005E39C9" w14:paraId="74C01787" w14:textId="77777777" w:rsidTr="00C63A94">
        <w:trPr>
          <w:trHeight w:val="20"/>
        </w:trPr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43B1435B" w14:textId="77777777" w:rsidR="00CF708F" w:rsidRPr="005E39C9" w:rsidRDefault="00CF708F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Align w:val="center"/>
          </w:tcPr>
          <w:p w14:paraId="0271DB65" w14:textId="2A10FE58" w:rsidR="00CF708F" w:rsidRPr="005E39C9" w:rsidRDefault="00CF708F" w:rsidP="002365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Remarks (5 mins)</w:t>
            </w:r>
          </w:p>
        </w:tc>
        <w:tc>
          <w:tcPr>
            <w:tcW w:w="5812" w:type="dxa"/>
            <w:vAlign w:val="center"/>
          </w:tcPr>
          <w:p w14:paraId="21867A6B" w14:textId="3D6A2372" w:rsidR="00CF708F" w:rsidRPr="003C7D73" w:rsidRDefault="00CF708F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Selina Clarke Graham</w:t>
            </w:r>
          </w:p>
          <w:p w14:paraId="64FA634B" w14:textId="068B24AF" w:rsidR="00CF708F" w:rsidRPr="00A74E7C" w:rsidRDefault="00CF708F" w:rsidP="00236541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RPr="00A74E7C">
              <w:rPr>
                <w:sz w:val="20"/>
                <w:szCs w:val="20"/>
              </w:rPr>
              <w:t>Deputy Chief Executive Officer, Jamaica Customs</w:t>
            </w:r>
            <w:r>
              <w:rPr>
                <w:sz w:val="20"/>
                <w:szCs w:val="20"/>
              </w:rPr>
              <w:t xml:space="preserve"> Agency</w:t>
            </w:r>
          </w:p>
        </w:tc>
      </w:tr>
      <w:tr w:rsidR="00CF708F" w:rsidRPr="005E39C9" w14:paraId="2D3BC89A" w14:textId="77777777" w:rsidTr="00C63A94">
        <w:trPr>
          <w:trHeight w:val="20"/>
        </w:trPr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12267768" w14:textId="77777777" w:rsidR="00CF708F" w:rsidRPr="005E39C9" w:rsidRDefault="00CF708F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Align w:val="center"/>
          </w:tcPr>
          <w:p w14:paraId="68BF8035" w14:textId="20BBF12B" w:rsidR="00CF708F" w:rsidRPr="005E39C9" w:rsidRDefault="00CF708F" w:rsidP="002365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Remarks (5 mins)</w:t>
            </w:r>
          </w:p>
        </w:tc>
        <w:tc>
          <w:tcPr>
            <w:tcW w:w="5812" w:type="dxa"/>
            <w:vAlign w:val="center"/>
          </w:tcPr>
          <w:p w14:paraId="6FB9DCBF" w14:textId="0D652318" w:rsidR="00701257" w:rsidRDefault="00701257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701257">
              <w:rPr>
                <w:rFonts w:ascii="Arial Rounded MT Bold" w:hAnsi="Arial Rounded MT Bold"/>
                <w:color w:val="0070C0"/>
                <w:sz w:val="20"/>
                <w:szCs w:val="20"/>
              </w:rPr>
              <w:t>Richard Stewart</w:t>
            </w:r>
          </w:p>
          <w:p w14:paraId="54A91DB8" w14:textId="77777777" w:rsidR="00CF708F" w:rsidRPr="00701257" w:rsidRDefault="00701257" w:rsidP="00236541">
            <w:pPr>
              <w:spacing w:line="276" w:lineRule="auto"/>
              <w:rPr>
                <w:sz w:val="20"/>
                <w:szCs w:val="20"/>
              </w:rPr>
            </w:pPr>
            <w:r w:rsidRPr="00701257">
              <w:rPr>
                <w:sz w:val="20"/>
                <w:szCs w:val="20"/>
              </w:rPr>
              <w:t>DCP i/c Crime and Security</w:t>
            </w:r>
          </w:p>
          <w:p w14:paraId="15A670A3" w14:textId="7F92B40D" w:rsidR="00701257" w:rsidRPr="004302C1" w:rsidRDefault="00701257" w:rsidP="00236541">
            <w:pPr>
              <w:spacing w:line="276" w:lineRule="auto"/>
              <w:rPr>
                <w:rFonts w:ascii="Arial Rounded MT Bold" w:hAnsi="Arial Rounded MT Bold"/>
                <w:color w:val="002060"/>
                <w:sz w:val="20"/>
                <w:szCs w:val="20"/>
              </w:rPr>
            </w:pPr>
            <w:r w:rsidRPr="00701257">
              <w:rPr>
                <w:sz w:val="20"/>
                <w:szCs w:val="20"/>
              </w:rPr>
              <w:t>Jamaica Constabulary Force</w:t>
            </w:r>
          </w:p>
        </w:tc>
      </w:tr>
      <w:tr w:rsidR="00CF708F" w:rsidRPr="005E39C9" w14:paraId="2537A427" w14:textId="77777777" w:rsidTr="00C63A94">
        <w:trPr>
          <w:trHeight w:val="20"/>
        </w:trPr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6D789063" w14:textId="77777777" w:rsidR="00CF708F" w:rsidRPr="005E39C9" w:rsidRDefault="00CF708F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Align w:val="center"/>
          </w:tcPr>
          <w:p w14:paraId="45482365" w14:textId="77777777" w:rsidR="00CF708F" w:rsidRPr="005E39C9" w:rsidRDefault="00CF708F" w:rsidP="00236541">
            <w:pPr>
              <w:spacing w:line="276" w:lineRule="auto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>Remarks</w:t>
            </w:r>
            <w:r>
              <w:rPr>
                <w:sz w:val="20"/>
                <w:szCs w:val="20"/>
              </w:rPr>
              <w:t xml:space="preserve"> (5 mins)</w:t>
            </w:r>
          </w:p>
        </w:tc>
        <w:tc>
          <w:tcPr>
            <w:tcW w:w="5812" w:type="dxa"/>
            <w:vAlign w:val="center"/>
          </w:tcPr>
          <w:p w14:paraId="7B82B613" w14:textId="7A97C088" w:rsidR="00CF708F" w:rsidRPr="003C7D73" w:rsidRDefault="00CF708F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Claudette Thompson, CD, KC</w:t>
            </w:r>
          </w:p>
          <w:p w14:paraId="608FF5AE" w14:textId="056992D1" w:rsidR="00CF708F" w:rsidRDefault="00CF708F" w:rsidP="002365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of Public Prosecutions of Jamaica</w:t>
            </w:r>
          </w:p>
          <w:p w14:paraId="0DD0FAF1" w14:textId="03F23A71" w:rsidR="00CF708F" w:rsidRPr="005E39C9" w:rsidRDefault="00CF708F" w:rsidP="002365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Office of the Director of Public Prosecutions </w:t>
            </w:r>
          </w:p>
        </w:tc>
      </w:tr>
      <w:tr w:rsidR="00CF708F" w:rsidRPr="005E39C9" w14:paraId="15E3EB26" w14:textId="77777777" w:rsidTr="00C63A94">
        <w:trPr>
          <w:trHeight w:val="20"/>
        </w:trPr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1B3AD7D5" w14:textId="77777777" w:rsidR="00CF708F" w:rsidRPr="005E39C9" w:rsidRDefault="00CF708F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  <w:vAlign w:val="center"/>
          </w:tcPr>
          <w:p w14:paraId="3B76B642" w14:textId="77777777" w:rsidR="00CF708F" w:rsidRPr="005E39C9" w:rsidRDefault="00CF708F" w:rsidP="002365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Remarks (5 mins)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5E5F405B" w14:textId="77777777" w:rsidR="00CF708F" w:rsidRPr="003C7D73" w:rsidRDefault="00CF708F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Ambassador Alison Stone Roofe </w:t>
            </w:r>
          </w:p>
          <w:p w14:paraId="0734C179" w14:textId="77777777" w:rsidR="00CF708F" w:rsidRPr="00234643" w:rsidRDefault="00CF708F" w:rsidP="00236541">
            <w:pPr>
              <w:spacing w:line="276" w:lineRule="auto"/>
              <w:rPr>
                <w:sz w:val="20"/>
                <w:szCs w:val="20"/>
              </w:rPr>
            </w:pPr>
            <w:r w:rsidRPr="00234643">
              <w:rPr>
                <w:sz w:val="20"/>
                <w:szCs w:val="20"/>
              </w:rPr>
              <w:t>Permanent Secretary</w:t>
            </w:r>
          </w:p>
          <w:p w14:paraId="71744E12" w14:textId="0DEEED57" w:rsidR="00CF708F" w:rsidRPr="00406B7C" w:rsidRDefault="00CF708F" w:rsidP="00236541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RPr="00234643">
              <w:rPr>
                <w:sz w:val="20"/>
                <w:szCs w:val="20"/>
              </w:rPr>
              <w:t>Ministry of National Security</w:t>
            </w:r>
            <w:r>
              <w:rPr>
                <w:sz w:val="20"/>
                <w:szCs w:val="20"/>
              </w:rPr>
              <w:t xml:space="preserve"> and Peace</w:t>
            </w:r>
            <w:r w:rsidRPr="00234643">
              <w:rPr>
                <w:sz w:val="20"/>
                <w:szCs w:val="20"/>
              </w:rPr>
              <w:t>, Jamaica</w:t>
            </w:r>
          </w:p>
        </w:tc>
      </w:tr>
      <w:tr w:rsidR="00CF708F" w:rsidRPr="005E39C9" w14:paraId="50264769" w14:textId="77777777" w:rsidTr="00C63A94">
        <w:trPr>
          <w:trHeight w:val="20"/>
        </w:trPr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855C84C" w14:textId="77777777" w:rsidR="00CF708F" w:rsidRPr="005E39C9" w:rsidRDefault="00CF708F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  <w:vAlign w:val="center"/>
          </w:tcPr>
          <w:p w14:paraId="4DF1DD0E" w14:textId="6CDBDF61" w:rsidR="00CF708F" w:rsidRDefault="00CF708F" w:rsidP="00236541">
            <w:pPr>
              <w:spacing w:line="276" w:lineRule="auto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>Remarks</w:t>
            </w:r>
            <w:r>
              <w:rPr>
                <w:sz w:val="20"/>
                <w:szCs w:val="20"/>
              </w:rPr>
              <w:t xml:space="preserve"> (5 mins)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4A156CBF" w14:textId="77777777" w:rsidR="00CF708F" w:rsidRPr="003C7D73" w:rsidRDefault="00CF708F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Hon Dr. Horace Chang, CD, MP</w:t>
            </w:r>
          </w:p>
          <w:p w14:paraId="52BA4CEF" w14:textId="32F9B36E" w:rsidR="00CF708F" w:rsidRPr="00313544" w:rsidRDefault="00CF708F" w:rsidP="00236541">
            <w:pPr>
              <w:spacing w:line="276" w:lineRule="auto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06B7C">
              <w:rPr>
                <w:color w:val="000000" w:themeColor="text1"/>
                <w:sz w:val="20"/>
                <w:szCs w:val="20"/>
              </w:rPr>
              <w:t>Deputy Prime Minister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406B7C">
              <w:rPr>
                <w:color w:val="000000" w:themeColor="text1"/>
                <w:sz w:val="20"/>
                <w:szCs w:val="20"/>
              </w:rPr>
              <w:t xml:space="preserve"> Minister of National Security</w:t>
            </w:r>
            <w:r>
              <w:rPr>
                <w:color w:val="000000" w:themeColor="text1"/>
                <w:sz w:val="20"/>
                <w:szCs w:val="20"/>
              </w:rPr>
              <w:t xml:space="preserve"> and Peace</w:t>
            </w:r>
            <w:r w:rsidRPr="00406B7C">
              <w:rPr>
                <w:color w:val="000000" w:themeColor="text1"/>
                <w:sz w:val="20"/>
                <w:szCs w:val="20"/>
              </w:rPr>
              <w:t>, J</w:t>
            </w:r>
            <w:r>
              <w:rPr>
                <w:color w:val="000000" w:themeColor="text1"/>
                <w:sz w:val="20"/>
                <w:szCs w:val="20"/>
              </w:rPr>
              <w:t>amaica</w:t>
            </w:r>
          </w:p>
        </w:tc>
      </w:tr>
      <w:tr w:rsidR="00236541" w:rsidRPr="005E39C9" w14:paraId="2858FD98" w14:textId="77777777" w:rsidTr="00C63A94">
        <w:trPr>
          <w:trHeight w:val="20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0A510ED" w14:textId="77777777" w:rsidR="00236541" w:rsidRPr="005E39C9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3" w:type="dxa"/>
            <w:gridSpan w:val="2"/>
            <w:vAlign w:val="center"/>
          </w:tcPr>
          <w:p w14:paraId="47873069" w14:textId="598F3BF9" w:rsidR="00236541" w:rsidRPr="00B97A6A" w:rsidRDefault="00236541" w:rsidP="0023654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97A6A">
              <w:rPr>
                <w:b/>
                <w:bCs/>
                <w:sz w:val="20"/>
                <w:szCs w:val="20"/>
              </w:rPr>
              <w:t>Introduction to Keynote Speaker</w:t>
            </w:r>
          </w:p>
        </w:tc>
      </w:tr>
      <w:tr w:rsidR="00236541" w:rsidRPr="005E39C9" w14:paraId="1587E867" w14:textId="77777777" w:rsidTr="00C63A94">
        <w:trPr>
          <w:trHeight w:val="20"/>
        </w:trPr>
        <w:tc>
          <w:tcPr>
            <w:tcW w:w="1296" w:type="dxa"/>
            <w:vAlign w:val="center"/>
          </w:tcPr>
          <w:p w14:paraId="4B979523" w14:textId="77777777" w:rsidR="00236541" w:rsidRPr="005E39C9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1000-1030</w:t>
            </w:r>
          </w:p>
        </w:tc>
        <w:tc>
          <w:tcPr>
            <w:tcW w:w="3831" w:type="dxa"/>
            <w:vAlign w:val="center"/>
          </w:tcPr>
          <w:p w14:paraId="114138CF" w14:textId="77777777" w:rsidR="00236541" w:rsidRPr="00062D2B" w:rsidRDefault="00236541" w:rsidP="00236541">
            <w:pPr>
              <w:spacing w:line="276" w:lineRule="auto"/>
              <w:rPr>
                <w:b/>
                <w:sz w:val="20"/>
                <w:szCs w:val="20"/>
              </w:rPr>
            </w:pPr>
            <w:r w:rsidRPr="00062D2B">
              <w:rPr>
                <w:b/>
                <w:sz w:val="20"/>
                <w:szCs w:val="20"/>
              </w:rPr>
              <w:t>Keynote Speaker</w:t>
            </w:r>
          </w:p>
          <w:p w14:paraId="0E2D0F8E" w14:textId="77777777" w:rsidR="00236541" w:rsidRPr="005E39C9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 w:rsidRPr="00062D2B">
              <w:rPr>
                <w:sz w:val="20"/>
                <w:szCs w:val="20"/>
              </w:rPr>
              <w:t xml:space="preserve">Using Open-Source Technology in the Evaluation and Reconstruction of Scenes </w:t>
            </w:r>
            <w:r w:rsidRPr="00062D2B">
              <w:rPr>
                <w:sz w:val="20"/>
                <w:szCs w:val="20"/>
              </w:rPr>
              <w:lastRenderedPageBreak/>
              <w:t>of Crime</w:t>
            </w:r>
          </w:p>
        </w:tc>
        <w:tc>
          <w:tcPr>
            <w:tcW w:w="5812" w:type="dxa"/>
            <w:vAlign w:val="center"/>
          </w:tcPr>
          <w:p w14:paraId="71BA7075" w14:textId="77777777" w:rsidR="00236541" w:rsidRPr="003C7D73" w:rsidRDefault="00236541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lastRenderedPageBreak/>
              <w:t>Matthew Noedel</w:t>
            </w:r>
          </w:p>
          <w:p w14:paraId="18792959" w14:textId="34701064" w:rsidR="00236541" w:rsidRPr="008C3E28" w:rsidRDefault="00236541" w:rsidP="0023654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C3E28">
              <w:rPr>
                <w:color w:val="000000" w:themeColor="text1"/>
                <w:sz w:val="20"/>
                <w:szCs w:val="20"/>
              </w:rPr>
              <w:t>Forensic Consultant</w:t>
            </w:r>
          </w:p>
          <w:p w14:paraId="7B3403EF" w14:textId="76A1B37F" w:rsidR="00236541" w:rsidRPr="008C3E28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 w:rsidRPr="008C3E28">
              <w:rPr>
                <w:sz w:val="20"/>
                <w:szCs w:val="20"/>
              </w:rPr>
              <w:t xml:space="preserve">Noedel </w:t>
            </w:r>
            <w:r>
              <w:rPr>
                <w:sz w:val="20"/>
                <w:szCs w:val="20"/>
              </w:rPr>
              <w:t>S</w:t>
            </w:r>
            <w:r w:rsidRPr="008C3E28">
              <w:rPr>
                <w:sz w:val="20"/>
                <w:szCs w:val="20"/>
              </w:rPr>
              <w:t>cientific, USA</w:t>
            </w:r>
          </w:p>
        </w:tc>
      </w:tr>
      <w:tr w:rsidR="00236541" w:rsidRPr="005E39C9" w14:paraId="115CCCC1" w14:textId="77777777" w:rsidTr="00C63A94">
        <w:trPr>
          <w:trHeight w:val="20"/>
        </w:trPr>
        <w:tc>
          <w:tcPr>
            <w:tcW w:w="1296" w:type="dxa"/>
            <w:vAlign w:val="center"/>
          </w:tcPr>
          <w:p w14:paraId="19EB8592" w14:textId="77777777" w:rsidR="00236541" w:rsidRPr="00EE20CC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3" w:type="dxa"/>
            <w:gridSpan w:val="2"/>
            <w:vAlign w:val="center"/>
          </w:tcPr>
          <w:p w14:paraId="7B6FF6D2" w14:textId="77777777" w:rsidR="00236541" w:rsidRPr="005E39C9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>Q&amp;A Session</w:t>
            </w:r>
          </w:p>
        </w:tc>
      </w:tr>
      <w:tr w:rsidR="00701257" w:rsidRPr="005E39C9" w14:paraId="63E600E7" w14:textId="77777777" w:rsidTr="00C63A94">
        <w:trPr>
          <w:trHeight w:val="20"/>
        </w:trPr>
        <w:tc>
          <w:tcPr>
            <w:tcW w:w="1296" w:type="dxa"/>
            <w:vAlign w:val="center"/>
          </w:tcPr>
          <w:p w14:paraId="11F983F5" w14:textId="77777777" w:rsidR="00701257" w:rsidRPr="00EE20CC" w:rsidRDefault="00701257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3" w:type="dxa"/>
            <w:gridSpan w:val="2"/>
            <w:vAlign w:val="center"/>
          </w:tcPr>
          <w:p w14:paraId="2C4811F7" w14:textId="44CA1825" w:rsidR="00701257" w:rsidRPr="005E39C9" w:rsidRDefault="00701257" w:rsidP="002365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 Photo Session</w:t>
            </w:r>
          </w:p>
        </w:tc>
      </w:tr>
      <w:tr w:rsidR="00236541" w:rsidRPr="005E39C9" w14:paraId="27EF8B98" w14:textId="77777777" w:rsidTr="00C63A94">
        <w:trPr>
          <w:trHeight w:val="20"/>
        </w:trPr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14:paraId="3027C255" w14:textId="77777777" w:rsidR="00236541" w:rsidRPr="005E39C9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1030-1100</w:t>
            </w:r>
          </w:p>
        </w:tc>
        <w:tc>
          <w:tcPr>
            <w:tcW w:w="9643" w:type="dxa"/>
            <w:gridSpan w:val="2"/>
            <w:tcBorders>
              <w:bottom w:val="single" w:sz="12" w:space="0" w:color="auto"/>
            </w:tcBorders>
            <w:vAlign w:val="center"/>
          </w:tcPr>
          <w:p w14:paraId="005715E4" w14:textId="0C3A7DA4" w:rsidR="00236541" w:rsidRPr="00134760" w:rsidRDefault="00236541" w:rsidP="0023654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VIEWING OF SPONSORS BOOTH/</w:t>
            </w:r>
            <w:r w:rsidRPr="00134760">
              <w:rPr>
                <w:b/>
                <w:sz w:val="20"/>
                <w:szCs w:val="20"/>
              </w:rPr>
              <w:t>MORNING BREAK</w:t>
            </w:r>
          </w:p>
        </w:tc>
      </w:tr>
      <w:tr w:rsidR="00236541" w:rsidRPr="00945FE8" w14:paraId="6DA4F08B" w14:textId="77777777" w:rsidTr="00C63A94">
        <w:trPr>
          <w:trHeight w:val="20"/>
        </w:trPr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CDDDE"/>
            <w:vAlign w:val="center"/>
          </w:tcPr>
          <w:p w14:paraId="2BCB0FCD" w14:textId="77777777" w:rsidR="00236541" w:rsidRPr="00945FE8" w:rsidRDefault="00236541" w:rsidP="00236541">
            <w:pPr>
              <w:spacing w:line="276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945FE8">
              <w:rPr>
                <w:rFonts w:ascii="Arial Rounded MT Bold" w:hAnsi="Arial Rounded MT Bold"/>
                <w:sz w:val="20"/>
                <w:szCs w:val="20"/>
              </w:rPr>
              <w:t>SESSION 1</w:t>
            </w:r>
          </w:p>
        </w:tc>
        <w:tc>
          <w:tcPr>
            <w:tcW w:w="9643" w:type="dxa"/>
            <w:gridSpan w:val="2"/>
            <w:tcBorders>
              <w:top w:val="single" w:sz="12" w:space="0" w:color="auto"/>
            </w:tcBorders>
            <w:shd w:val="clear" w:color="auto" w:fill="DCDDDE"/>
            <w:vAlign w:val="center"/>
          </w:tcPr>
          <w:p w14:paraId="2829FB93" w14:textId="42961338" w:rsidR="00236541" w:rsidRPr="00ED1D1A" w:rsidRDefault="00236541" w:rsidP="00236541">
            <w:pPr>
              <w:spacing w:line="276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</w:rPr>
            </w:pPr>
            <w:r w:rsidRPr="00ED1D1A">
              <w:rPr>
                <w:rFonts w:ascii="Arial Rounded MT Bold" w:hAnsi="Arial Rounded MT Bold"/>
                <w:b/>
                <w:bCs/>
                <w:sz w:val="20"/>
                <w:szCs w:val="20"/>
              </w:rPr>
              <w:t xml:space="preserve">Chair: </w:t>
            </w:r>
            <w:r>
              <w:rPr>
                <w:rFonts w:ascii="Arial Rounded MT Bold" w:hAnsi="Arial Rounded MT Bold"/>
                <w:b/>
                <w:bCs/>
                <w:sz w:val="20"/>
                <w:szCs w:val="20"/>
              </w:rPr>
              <w:t>Karen Seymour-Johnson</w:t>
            </w:r>
          </w:p>
        </w:tc>
      </w:tr>
      <w:tr w:rsidR="00236541" w:rsidRPr="005E39C9" w14:paraId="2FD7B313" w14:textId="77777777" w:rsidTr="00C63A94">
        <w:trPr>
          <w:trHeight w:val="20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14:paraId="6BAD02E6" w14:textId="77777777" w:rsidR="00236541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1100-1120</w:t>
            </w:r>
          </w:p>
        </w:tc>
        <w:tc>
          <w:tcPr>
            <w:tcW w:w="3831" w:type="dxa"/>
            <w:tcBorders>
              <w:top w:val="single" w:sz="12" w:space="0" w:color="auto"/>
            </w:tcBorders>
            <w:vAlign w:val="center"/>
          </w:tcPr>
          <w:p w14:paraId="67551BE0" w14:textId="77777777" w:rsidR="00236541" w:rsidRPr="00061E89" w:rsidRDefault="00236541" w:rsidP="0023654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16414D">
              <w:rPr>
                <w:sz w:val="20"/>
                <w:szCs w:val="20"/>
              </w:rPr>
              <w:t>Enhancing Customer Service in Forensic Science: Strengthening Trust, Efficiency, and Justice Outcomes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vAlign w:val="center"/>
          </w:tcPr>
          <w:p w14:paraId="471B56FD" w14:textId="3F0A15A0" w:rsidR="00236541" w:rsidRPr="003C7D73" w:rsidRDefault="00236541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Inspector (Retired) Gregory Williams,</w:t>
            </w:r>
            <w:r w:rsidRPr="003C7D73">
              <w:rPr>
                <w:color w:val="0070C0"/>
                <w:sz w:val="20"/>
                <w:szCs w:val="20"/>
              </w:rPr>
              <w:t xml:space="preserve"> </w:t>
            </w: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BSc (Hons), MSc, Pg. Cert, PhD pending</w:t>
            </w:r>
          </w:p>
          <w:p w14:paraId="7EE4EFFD" w14:textId="3E5575C0" w:rsidR="00236541" w:rsidRPr="005E39C9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>President of CAFS, Forensic Consultant, University of the West Indies</w:t>
            </w:r>
            <w:r>
              <w:rPr>
                <w:sz w:val="20"/>
                <w:szCs w:val="20"/>
              </w:rPr>
              <w:t>, Mona, Jamaica</w:t>
            </w:r>
          </w:p>
        </w:tc>
      </w:tr>
      <w:tr w:rsidR="00236541" w:rsidRPr="005E39C9" w14:paraId="7860AC83" w14:textId="77777777" w:rsidTr="00C63A94">
        <w:trPr>
          <w:trHeight w:val="20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14:paraId="00FDA49E" w14:textId="77777777" w:rsidR="00236541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1120-1140</w:t>
            </w:r>
          </w:p>
        </w:tc>
        <w:tc>
          <w:tcPr>
            <w:tcW w:w="3831" w:type="dxa"/>
            <w:tcBorders>
              <w:top w:val="single" w:sz="12" w:space="0" w:color="auto"/>
            </w:tcBorders>
            <w:vAlign w:val="center"/>
          </w:tcPr>
          <w:p w14:paraId="1DA0E42B" w14:textId="77777777" w:rsidR="00236541" w:rsidRPr="00E64403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 w:rsidRPr="0021110B">
              <w:rPr>
                <w:sz w:val="20"/>
                <w:szCs w:val="20"/>
              </w:rPr>
              <w:t>From Subjective Judgment to Statistical Evidence: Rethinking Firearm and Toolmark Comparisons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vAlign w:val="center"/>
          </w:tcPr>
          <w:p w14:paraId="405E03E3" w14:textId="00EC6515" w:rsidR="00236541" w:rsidRPr="003C7D73" w:rsidRDefault="00236541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Dr. Maria Cuellar, PhD</w:t>
            </w:r>
          </w:p>
          <w:p w14:paraId="71C7FEA1" w14:textId="77777777" w:rsidR="00236541" w:rsidRPr="00CD242A" w:rsidRDefault="00236541" w:rsidP="0023654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D242A">
              <w:rPr>
                <w:color w:val="000000" w:themeColor="text1"/>
                <w:sz w:val="20"/>
                <w:szCs w:val="20"/>
              </w:rPr>
              <w:t xml:space="preserve">Assistant Professor </w:t>
            </w:r>
          </w:p>
          <w:p w14:paraId="208062F2" w14:textId="3F9347CA" w:rsidR="00236541" w:rsidRPr="00683127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 w:rsidRPr="00CD242A">
              <w:rPr>
                <w:color w:val="000000" w:themeColor="text1"/>
                <w:sz w:val="20"/>
                <w:szCs w:val="20"/>
              </w:rPr>
              <w:t>University of Pennsylvania</w:t>
            </w:r>
            <w:r>
              <w:rPr>
                <w:color w:val="000000" w:themeColor="text1"/>
                <w:sz w:val="20"/>
                <w:szCs w:val="20"/>
              </w:rPr>
              <w:t>, USA</w:t>
            </w:r>
          </w:p>
        </w:tc>
      </w:tr>
      <w:tr w:rsidR="00236541" w:rsidRPr="005E39C9" w14:paraId="2B20AB39" w14:textId="77777777" w:rsidTr="00C63A94">
        <w:trPr>
          <w:trHeight w:val="20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14:paraId="2FC70C2F" w14:textId="77777777" w:rsidR="00236541" w:rsidRPr="005E39C9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1140-1200</w:t>
            </w:r>
          </w:p>
        </w:tc>
        <w:tc>
          <w:tcPr>
            <w:tcW w:w="3831" w:type="dxa"/>
            <w:tcBorders>
              <w:top w:val="single" w:sz="12" w:space="0" w:color="auto"/>
            </w:tcBorders>
            <w:vAlign w:val="center"/>
          </w:tcPr>
          <w:p w14:paraId="022B44D0" w14:textId="77777777" w:rsidR="00236541" w:rsidRPr="005E39C9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 w:rsidRPr="00245D7D">
              <w:rPr>
                <w:sz w:val="20"/>
                <w:szCs w:val="20"/>
              </w:rPr>
              <w:t>Strengthening Public Safety Through Questioned Document Examination in Jamaica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vAlign w:val="center"/>
          </w:tcPr>
          <w:p w14:paraId="50FB9BF4" w14:textId="00CC7F7F" w:rsidR="00236541" w:rsidRPr="003C7D73" w:rsidRDefault="00236541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Detective Sergeant Zadia-Kay Smith </w:t>
            </w:r>
          </w:p>
          <w:p w14:paraId="5F9AC8EA" w14:textId="77777777" w:rsidR="00236541" w:rsidRPr="003B5421" w:rsidRDefault="00236541" w:rsidP="00236541">
            <w:pPr>
              <w:spacing w:line="276" w:lineRule="auto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3B5421">
              <w:rPr>
                <w:color w:val="222222"/>
                <w:sz w:val="20"/>
                <w:szCs w:val="20"/>
                <w:shd w:val="clear" w:color="auto" w:fill="FFFFFF"/>
              </w:rPr>
              <w:t>Certified Questioned Document Examiner</w:t>
            </w:r>
          </w:p>
          <w:p w14:paraId="501AB1B7" w14:textId="77117633" w:rsidR="00236541" w:rsidRPr="00FF3701" w:rsidRDefault="00236541" w:rsidP="0023654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B5421">
              <w:rPr>
                <w:color w:val="222222"/>
                <w:sz w:val="20"/>
                <w:szCs w:val="20"/>
                <w:shd w:val="clear" w:color="auto" w:fill="FFFFFF"/>
              </w:rPr>
              <w:t>Jamaica Constabulary Force</w:t>
            </w:r>
            <w:r>
              <w:rPr>
                <w:rFonts w:ascii="Helvetica Neue" w:hAnsi="Helvetica Neue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8A5853">
              <w:rPr>
                <w:color w:val="222222"/>
                <w:sz w:val="20"/>
                <w:szCs w:val="20"/>
                <w:shd w:val="clear" w:color="auto" w:fill="FFFFFF"/>
              </w:rPr>
              <w:t>Jamaica</w:t>
            </w:r>
          </w:p>
        </w:tc>
      </w:tr>
      <w:tr w:rsidR="00236541" w:rsidRPr="005E39C9" w14:paraId="01961CE3" w14:textId="77777777" w:rsidTr="00C63A94">
        <w:trPr>
          <w:trHeight w:val="20"/>
        </w:trPr>
        <w:tc>
          <w:tcPr>
            <w:tcW w:w="1296" w:type="dxa"/>
            <w:vAlign w:val="center"/>
          </w:tcPr>
          <w:p w14:paraId="1F557935" w14:textId="77777777" w:rsidR="00236541" w:rsidRPr="005E39C9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3" w:type="dxa"/>
            <w:gridSpan w:val="2"/>
            <w:vAlign w:val="center"/>
          </w:tcPr>
          <w:p w14:paraId="2D17B561" w14:textId="77777777" w:rsidR="00236541" w:rsidRPr="00377A72" w:rsidRDefault="00236541" w:rsidP="00236541">
            <w:pPr>
              <w:spacing w:line="276" w:lineRule="auto"/>
              <w:rPr>
                <w:b/>
                <w:sz w:val="20"/>
                <w:szCs w:val="20"/>
              </w:rPr>
            </w:pPr>
            <w:r w:rsidRPr="00377A72">
              <w:rPr>
                <w:b/>
                <w:sz w:val="20"/>
                <w:szCs w:val="20"/>
              </w:rPr>
              <w:t>Q&amp;A: Session 1</w:t>
            </w:r>
          </w:p>
        </w:tc>
      </w:tr>
      <w:tr w:rsidR="00236541" w:rsidRPr="005E39C9" w14:paraId="1A2987FE" w14:textId="77777777" w:rsidTr="00C63A94">
        <w:trPr>
          <w:trHeight w:val="20"/>
        </w:trPr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14:paraId="76DEF15A" w14:textId="77777777" w:rsidR="00236541" w:rsidRPr="005E39C9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 xml:space="preserve">1200 </w:t>
            </w:r>
            <w:r>
              <w:rPr>
                <w:sz w:val="20"/>
                <w:szCs w:val="20"/>
              </w:rPr>
              <w:t>–</w:t>
            </w:r>
            <w:r w:rsidRPr="005E39C9">
              <w:rPr>
                <w:sz w:val="20"/>
                <w:szCs w:val="20"/>
              </w:rPr>
              <w:t xml:space="preserve"> 1300</w:t>
            </w:r>
          </w:p>
        </w:tc>
        <w:tc>
          <w:tcPr>
            <w:tcW w:w="9643" w:type="dxa"/>
            <w:gridSpan w:val="2"/>
            <w:tcBorders>
              <w:bottom w:val="single" w:sz="12" w:space="0" w:color="auto"/>
            </w:tcBorders>
            <w:vAlign w:val="center"/>
          </w:tcPr>
          <w:p w14:paraId="61DDEF13" w14:textId="77777777" w:rsidR="00236541" w:rsidRPr="00061E89" w:rsidRDefault="00236541" w:rsidP="0023654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61E89">
              <w:rPr>
                <w:b/>
                <w:bCs/>
                <w:sz w:val="20"/>
                <w:szCs w:val="20"/>
              </w:rPr>
              <w:t>LUNCH</w:t>
            </w:r>
          </w:p>
        </w:tc>
      </w:tr>
      <w:tr w:rsidR="00236541" w:rsidRPr="00945FE8" w14:paraId="5004AE65" w14:textId="77777777" w:rsidTr="00C63A94">
        <w:trPr>
          <w:trHeight w:val="20"/>
        </w:trPr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652D7D1" w14:textId="77777777" w:rsidR="00236541" w:rsidRPr="00945FE8" w:rsidRDefault="00236541" w:rsidP="00236541">
            <w:pPr>
              <w:spacing w:line="276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945FE8">
              <w:rPr>
                <w:rFonts w:ascii="Arial Rounded MT Bold" w:hAnsi="Arial Rounded MT Bold"/>
                <w:sz w:val="20"/>
                <w:szCs w:val="20"/>
              </w:rPr>
              <w:t>SESSION 2</w:t>
            </w:r>
          </w:p>
        </w:tc>
        <w:tc>
          <w:tcPr>
            <w:tcW w:w="96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32E3DC5" w14:textId="22EF770D" w:rsidR="00236541" w:rsidRPr="00ED1D1A" w:rsidRDefault="00236541" w:rsidP="00236541">
            <w:pPr>
              <w:spacing w:line="276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</w:rPr>
            </w:pPr>
            <w:r w:rsidRPr="00ED1D1A">
              <w:rPr>
                <w:rFonts w:ascii="Arial Rounded MT Bold" w:hAnsi="Arial Rounded MT Bold"/>
                <w:b/>
                <w:bCs/>
                <w:sz w:val="20"/>
                <w:szCs w:val="20"/>
              </w:rPr>
              <w:t xml:space="preserve">Chair: </w:t>
            </w:r>
            <w:r>
              <w:rPr>
                <w:rFonts w:ascii="Arial Rounded MT Bold" w:hAnsi="Arial Rounded MT Bold"/>
                <w:b/>
                <w:bCs/>
                <w:sz w:val="20"/>
                <w:szCs w:val="20"/>
              </w:rPr>
              <w:t xml:space="preserve">Trineita Gordon </w:t>
            </w:r>
          </w:p>
        </w:tc>
      </w:tr>
      <w:tr w:rsidR="00236541" w:rsidRPr="005E39C9" w14:paraId="46F11EDA" w14:textId="77777777" w:rsidTr="00C63A94">
        <w:trPr>
          <w:trHeight w:val="20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14:paraId="5EA32DE2" w14:textId="77777777" w:rsidR="00236541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1300-1320</w:t>
            </w:r>
          </w:p>
        </w:tc>
        <w:tc>
          <w:tcPr>
            <w:tcW w:w="3831" w:type="dxa"/>
            <w:tcBorders>
              <w:top w:val="single" w:sz="12" w:space="0" w:color="auto"/>
            </w:tcBorders>
            <w:vAlign w:val="center"/>
          </w:tcPr>
          <w:p w14:paraId="35242519" w14:textId="77777777" w:rsidR="00236541" w:rsidRPr="005E39C9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 w:rsidRPr="00092A6B">
              <w:rPr>
                <w:sz w:val="20"/>
                <w:szCs w:val="20"/>
              </w:rPr>
              <w:t>Diluted Blood or Blood Diluted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vAlign w:val="center"/>
          </w:tcPr>
          <w:p w14:paraId="46AFFC6F" w14:textId="77777777" w:rsidR="00236541" w:rsidRPr="003C7D73" w:rsidRDefault="00236541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Matthew Noedel</w:t>
            </w:r>
          </w:p>
          <w:p w14:paraId="68740BAF" w14:textId="77777777" w:rsidR="00236541" w:rsidRPr="00651096" w:rsidRDefault="00236541" w:rsidP="0023654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C3E28">
              <w:rPr>
                <w:color w:val="000000" w:themeColor="text1"/>
                <w:sz w:val="20"/>
                <w:szCs w:val="20"/>
              </w:rPr>
              <w:t>Forensic Consultant,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C3E28">
              <w:rPr>
                <w:sz w:val="20"/>
                <w:szCs w:val="20"/>
              </w:rPr>
              <w:t xml:space="preserve">Noedel </w:t>
            </w:r>
            <w:r>
              <w:rPr>
                <w:sz w:val="20"/>
                <w:szCs w:val="20"/>
              </w:rPr>
              <w:t>S</w:t>
            </w:r>
            <w:r w:rsidRPr="008C3E28">
              <w:rPr>
                <w:sz w:val="20"/>
                <w:szCs w:val="20"/>
              </w:rPr>
              <w:t>cientific, USA</w:t>
            </w:r>
          </w:p>
        </w:tc>
      </w:tr>
      <w:tr w:rsidR="00236541" w:rsidRPr="005E39C9" w14:paraId="50DA8E3C" w14:textId="77777777" w:rsidTr="00C63A94">
        <w:trPr>
          <w:trHeight w:val="20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14:paraId="2B3968B7" w14:textId="77777777" w:rsidR="00236541" w:rsidRPr="00725B29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1320-1340</w:t>
            </w:r>
          </w:p>
        </w:tc>
        <w:tc>
          <w:tcPr>
            <w:tcW w:w="3831" w:type="dxa"/>
            <w:tcBorders>
              <w:top w:val="single" w:sz="12" w:space="0" w:color="auto"/>
            </w:tcBorders>
            <w:vAlign w:val="center"/>
          </w:tcPr>
          <w:p w14:paraId="5472EDF3" w14:textId="77777777" w:rsidR="00236541" w:rsidRPr="00E94246" w:rsidRDefault="00236541" w:rsidP="00236541">
            <w:pPr>
              <w:rPr>
                <w:sz w:val="20"/>
                <w:szCs w:val="20"/>
              </w:rPr>
            </w:pPr>
            <w:r w:rsidRPr="00E94246">
              <w:rPr>
                <w:sz w:val="20"/>
                <w:szCs w:val="20"/>
              </w:rPr>
              <w:t>Static and Dynamic Surface Tension Analysis of Whole Blood: Implications for Bloodstain Pattern Analysis</w:t>
            </w:r>
          </w:p>
          <w:p w14:paraId="581F6954" w14:textId="77777777" w:rsidR="00236541" w:rsidRPr="00E94246" w:rsidRDefault="00236541" w:rsidP="0023654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12" w:space="0" w:color="auto"/>
            </w:tcBorders>
            <w:vAlign w:val="center"/>
          </w:tcPr>
          <w:p w14:paraId="4818A47D" w14:textId="7FB88E2D" w:rsidR="00236541" w:rsidRPr="003C7D73" w:rsidRDefault="00236541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Dr. Amarnath Mishra </w:t>
            </w:r>
          </w:p>
          <w:p w14:paraId="746B3B9B" w14:textId="77777777" w:rsidR="00236541" w:rsidRPr="00E94246" w:rsidRDefault="00236541" w:rsidP="00236541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RPr="00E94246">
              <w:rPr>
                <w:sz w:val="20"/>
                <w:szCs w:val="20"/>
              </w:rPr>
              <w:t>Associate Professor, Amity Institute of Forensic Sciences, Amity University Uttar Pradesh, Noida, India</w:t>
            </w:r>
          </w:p>
        </w:tc>
      </w:tr>
      <w:tr w:rsidR="00236541" w:rsidRPr="00903BA8" w14:paraId="65227A9C" w14:textId="77777777" w:rsidTr="00C63A94">
        <w:trPr>
          <w:trHeight w:val="20"/>
        </w:trPr>
        <w:tc>
          <w:tcPr>
            <w:tcW w:w="1296" w:type="dxa"/>
            <w:tcBorders>
              <w:bottom w:val="single" w:sz="8" w:space="0" w:color="auto"/>
            </w:tcBorders>
            <w:vAlign w:val="center"/>
          </w:tcPr>
          <w:p w14:paraId="6B8F8769" w14:textId="77777777" w:rsidR="00236541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1340-1400</w:t>
            </w:r>
          </w:p>
        </w:tc>
        <w:tc>
          <w:tcPr>
            <w:tcW w:w="3831" w:type="dxa"/>
            <w:vAlign w:val="center"/>
          </w:tcPr>
          <w:p w14:paraId="7C4AAB65" w14:textId="77777777" w:rsidR="00236541" w:rsidRPr="005E39C9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 w:rsidRPr="00D90EFD">
              <w:rPr>
                <w:sz w:val="20"/>
                <w:szCs w:val="20"/>
              </w:rPr>
              <w:t>Impact of ZEISS SEM at the Guyana Forensic Science laboratory</w:t>
            </w:r>
          </w:p>
        </w:tc>
        <w:tc>
          <w:tcPr>
            <w:tcW w:w="5812" w:type="dxa"/>
            <w:vAlign w:val="center"/>
          </w:tcPr>
          <w:p w14:paraId="579E433E" w14:textId="77777777" w:rsidR="00236541" w:rsidRPr="003C7D73" w:rsidRDefault="00236541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Charis Griffith</w:t>
            </w:r>
          </w:p>
          <w:p w14:paraId="5B8DAC93" w14:textId="3B9C0B6E" w:rsidR="00236541" w:rsidRPr="008A5853" w:rsidRDefault="00236541" w:rsidP="00236541">
            <w:pPr>
              <w:spacing w:line="276" w:lineRule="auto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AD6031">
              <w:rPr>
                <w:color w:val="222222"/>
                <w:sz w:val="20"/>
                <w:szCs w:val="20"/>
                <w:shd w:val="clear" w:color="auto" w:fill="FFFFFF"/>
              </w:rPr>
              <w:t>Guyana Forensic Science Laboratory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, Guyana</w:t>
            </w:r>
          </w:p>
        </w:tc>
      </w:tr>
      <w:tr w:rsidR="00236541" w:rsidRPr="00903BA8" w14:paraId="23A6AC9F" w14:textId="77777777" w:rsidTr="00C63A94">
        <w:trPr>
          <w:trHeight w:val="20"/>
        </w:trPr>
        <w:tc>
          <w:tcPr>
            <w:tcW w:w="1296" w:type="dxa"/>
            <w:tcBorders>
              <w:bottom w:val="single" w:sz="8" w:space="0" w:color="auto"/>
            </w:tcBorders>
            <w:vAlign w:val="center"/>
          </w:tcPr>
          <w:p w14:paraId="76C6B27F" w14:textId="77777777" w:rsidR="00236541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AD5">
              <w:rPr>
                <w:bCs/>
                <w:sz w:val="20"/>
                <w:szCs w:val="20"/>
              </w:rPr>
              <w:t>14</w:t>
            </w:r>
            <w:r>
              <w:rPr>
                <w:bCs/>
                <w:sz w:val="20"/>
                <w:szCs w:val="20"/>
              </w:rPr>
              <w:t>0</w:t>
            </w:r>
            <w:r w:rsidRPr="00CA2AD5">
              <w:rPr>
                <w:bCs/>
                <w:sz w:val="20"/>
                <w:szCs w:val="20"/>
              </w:rPr>
              <w:t>0-1500</w:t>
            </w:r>
          </w:p>
        </w:tc>
        <w:tc>
          <w:tcPr>
            <w:tcW w:w="3831" w:type="dxa"/>
            <w:vAlign w:val="center"/>
          </w:tcPr>
          <w:p w14:paraId="3FBAADB2" w14:textId="77777777" w:rsidR="00236541" w:rsidRPr="00061E89" w:rsidRDefault="00236541" w:rsidP="0023654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61E89">
              <w:rPr>
                <w:b/>
                <w:bCs/>
                <w:sz w:val="20"/>
                <w:szCs w:val="20"/>
              </w:rPr>
              <w:t>Sponsor Presentation:</w:t>
            </w:r>
          </w:p>
          <w:p w14:paraId="77A64D5E" w14:textId="77777777" w:rsidR="00236541" w:rsidRPr="00245D7D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>Clever Solutions</w:t>
            </w:r>
            <w:r>
              <w:rPr>
                <w:sz w:val="20"/>
                <w:szCs w:val="20"/>
              </w:rPr>
              <w:t>/</w:t>
            </w:r>
            <w:r w:rsidRPr="005E39C9">
              <w:rPr>
                <w:sz w:val="20"/>
                <w:szCs w:val="20"/>
              </w:rPr>
              <w:t>Foster and Freeman</w:t>
            </w:r>
          </w:p>
        </w:tc>
        <w:tc>
          <w:tcPr>
            <w:tcW w:w="5812" w:type="dxa"/>
            <w:vAlign w:val="center"/>
          </w:tcPr>
          <w:p w14:paraId="18B78E3E" w14:textId="77777777" w:rsidR="00236541" w:rsidRPr="003C7D73" w:rsidRDefault="00236541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Clive Bickram</w:t>
            </w:r>
          </w:p>
          <w:p w14:paraId="41F308D5" w14:textId="376BFB88" w:rsidR="00236541" w:rsidRPr="00135A0B" w:rsidRDefault="00236541" w:rsidP="00236541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RPr="00135A0B">
              <w:rPr>
                <w:color w:val="000000" w:themeColor="text1"/>
                <w:sz w:val="20"/>
                <w:szCs w:val="20"/>
              </w:rPr>
              <w:t>Clever Solution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</w:p>
        </w:tc>
      </w:tr>
      <w:tr w:rsidR="00236541" w:rsidRPr="005E39C9" w14:paraId="0A87DC13" w14:textId="77777777" w:rsidTr="00C63A94">
        <w:trPr>
          <w:trHeight w:val="20"/>
        </w:trPr>
        <w:tc>
          <w:tcPr>
            <w:tcW w:w="1296" w:type="dxa"/>
            <w:vAlign w:val="center"/>
          </w:tcPr>
          <w:p w14:paraId="4C39100D" w14:textId="77777777" w:rsidR="00236541" w:rsidRPr="005E39C9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3" w:type="dxa"/>
            <w:gridSpan w:val="2"/>
            <w:vAlign w:val="center"/>
          </w:tcPr>
          <w:p w14:paraId="442996B8" w14:textId="77777777" w:rsidR="00236541" w:rsidRPr="00377A72" w:rsidRDefault="00236541" w:rsidP="00236541">
            <w:pPr>
              <w:spacing w:line="276" w:lineRule="auto"/>
              <w:rPr>
                <w:b/>
                <w:sz w:val="20"/>
                <w:szCs w:val="20"/>
              </w:rPr>
            </w:pPr>
            <w:r w:rsidRPr="00377A72">
              <w:rPr>
                <w:b/>
                <w:sz w:val="20"/>
                <w:szCs w:val="20"/>
              </w:rPr>
              <w:t>Q&amp;A: Session 2</w:t>
            </w:r>
          </w:p>
        </w:tc>
      </w:tr>
      <w:tr w:rsidR="00236541" w:rsidRPr="005E39C9" w14:paraId="5949717A" w14:textId="77777777" w:rsidTr="00C63A94">
        <w:trPr>
          <w:trHeight w:val="20"/>
        </w:trPr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14:paraId="19128678" w14:textId="77777777" w:rsidR="00236541" w:rsidRPr="00CA2AD5" w:rsidRDefault="00236541" w:rsidP="00236541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1500 - 1515</w:t>
            </w:r>
          </w:p>
        </w:tc>
        <w:tc>
          <w:tcPr>
            <w:tcW w:w="9643" w:type="dxa"/>
            <w:gridSpan w:val="2"/>
            <w:tcBorders>
              <w:bottom w:val="single" w:sz="12" w:space="0" w:color="auto"/>
            </w:tcBorders>
            <w:vAlign w:val="center"/>
          </w:tcPr>
          <w:p w14:paraId="76BD5A98" w14:textId="3AF2AEDB" w:rsidR="00236541" w:rsidRPr="00061E89" w:rsidRDefault="00236541" w:rsidP="0023654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VIEWING OF SPONSORS BOOTH/</w:t>
            </w:r>
            <w:r w:rsidRPr="00061E89">
              <w:rPr>
                <w:b/>
                <w:bCs/>
                <w:sz w:val="20"/>
                <w:szCs w:val="20"/>
              </w:rPr>
              <w:t>AFTERNOON BREAK</w:t>
            </w:r>
          </w:p>
        </w:tc>
      </w:tr>
      <w:tr w:rsidR="00236541" w:rsidRPr="00945FE8" w14:paraId="302A2F1C" w14:textId="77777777" w:rsidTr="00C63A94">
        <w:trPr>
          <w:trHeight w:val="20"/>
        </w:trPr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19343B0" w14:textId="77777777" w:rsidR="00236541" w:rsidRPr="00945FE8" w:rsidRDefault="00236541" w:rsidP="00236541">
            <w:pPr>
              <w:spacing w:line="276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945FE8">
              <w:rPr>
                <w:rFonts w:ascii="Arial Rounded MT Bold" w:hAnsi="Arial Rounded MT Bold"/>
                <w:sz w:val="20"/>
                <w:szCs w:val="20"/>
              </w:rPr>
              <w:t>SESSION 3</w:t>
            </w:r>
          </w:p>
        </w:tc>
        <w:tc>
          <w:tcPr>
            <w:tcW w:w="96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98A622" w14:textId="3BCCAB16" w:rsidR="00236541" w:rsidRPr="009032F2" w:rsidRDefault="00236541" w:rsidP="00236541">
            <w:pPr>
              <w:spacing w:line="276" w:lineRule="auto"/>
              <w:jc w:val="center"/>
              <w:rPr>
                <w:rFonts w:ascii="Arial Rounded MT Bold" w:hAnsi="Arial Rounded MT Bold"/>
                <w:b/>
                <w:bCs/>
                <w:sz w:val="20"/>
                <w:szCs w:val="20"/>
              </w:rPr>
            </w:pPr>
            <w:r w:rsidRPr="009032F2">
              <w:rPr>
                <w:rFonts w:ascii="Arial Rounded MT Bold" w:hAnsi="Arial Rounded MT Bold"/>
                <w:b/>
                <w:bCs/>
                <w:sz w:val="20"/>
                <w:szCs w:val="20"/>
              </w:rPr>
              <w:t>Chair:</w:t>
            </w:r>
            <w:r w:rsidRPr="009032F2">
              <w:rPr>
                <w:rFonts w:ascii="Arial Rounded MT Bold" w:hAnsi="Arial Rounded MT Bold"/>
                <w:b/>
                <w:sz w:val="20"/>
                <w:szCs w:val="20"/>
              </w:rPr>
              <w:t xml:space="preserve"> Tanesha Fagan</w:t>
            </w:r>
            <w:r w:rsidRPr="009032F2">
              <w:rPr>
                <w:rFonts w:ascii="Arial Rounded MT Bold" w:hAnsi="Arial Rounded MT Bold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36541" w:rsidRPr="005E39C9" w14:paraId="12D7C7B4" w14:textId="77777777" w:rsidTr="00C63A94">
        <w:trPr>
          <w:trHeight w:val="20"/>
        </w:trPr>
        <w:tc>
          <w:tcPr>
            <w:tcW w:w="1296" w:type="dxa"/>
            <w:vAlign w:val="center"/>
          </w:tcPr>
          <w:p w14:paraId="5D5E06F5" w14:textId="77777777" w:rsidR="00236541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1515 - 1535</w:t>
            </w:r>
          </w:p>
        </w:tc>
        <w:tc>
          <w:tcPr>
            <w:tcW w:w="3831" w:type="dxa"/>
            <w:vAlign w:val="center"/>
          </w:tcPr>
          <w:p w14:paraId="7B3DD146" w14:textId="77777777" w:rsidR="00236541" w:rsidRPr="00245D7D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 w:rsidRPr="00245D7D">
              <w:rPr>
                <w:sz w:val="20"/>
                <w:szCs w:val="20"/>
              </w:rPr>
              <w:t>Knowledge and Awareness of Forensic Odontology Among Dentists in Jamaica</w:t>
            </w:r>
          </w:p>
        </w:tc>
        <w:tc>
          <w:tcPr>
            <w:tcW w:w="5812" w:type="dxa"/>
            <w:vAlign w:val="center"/>
          </w:tcPr>
          <w:p w14:paraId="0D925654" w14:textId="77777777" w:rsidR="00236541" w:rsidRDefault="00236541" w:rsidP="00236541">
            <w:pPr>
              <w:spacing w:line="276" w:lineRule="auto"/>
              <w:rPr>
                <w:rFonts w:ascii="Arial Rounded MT Bold" w:hAnsi="Arial Rounded MT Bold"/>
                <w:color w:val="00206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Mya Davidson</w:t>
            </w:r>
            <w:r>
              <w:rPr>
                <w:rFonts w:ascii="Arial Rounded MT Bold" w:hAnsi="Arial Rounded MT Bold"/>
                <w:color w:val="002060"/>
                <w:sz w:val="20"/>
                <w:szCs w:val="20"/>
              </w:rPr>
              <w:t xml:space="preserve"> </w:t>
            </w:r>
          </w:p>
          <w:p w14:paraId="6308EB1E" w14:textId="09389572" w:rsidR="0073325E" w:rsidRDefault="0073325E" w:rsidP="0023654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Student</w:t>
            </w:r>
          </w:p>
          <w:p w14:paraId="42069D92" w14:textId="79B2FFB6" w:rsidR="00236541" w:rsidRPr="00245D7D" w:rsidRDefault="00236541" w:rsidP="00236541">
            <w:pPr>
              <w:spacing w:line="276" w:lineRule="auto"/>
              <w:rPr>
                <w:rFonts w:ascii="Arial Rounded MT Bold" w:hAnsi="Arial Rounded MT Bold"/>
                <w:color w:val="00206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University of the West Indies, Mona, Jamaica </w:t>
            </w:r>
          </w:p>
        </w:tc>
      </w:tr>
      <w:tr w:rsidR="00236541" w:rsidRPr="005E39C9" w14:paraId="555C8ADB" w14:textId="77777777" w:rsidTr="00C63A94">
        <w:trPr>
          <w:trHeight w:val="20"/>
        </w:trPr>
        <w:tc>
          <w:tcPr>
            <w:tcW w:w="1296" w:type="dxa"/>
            <w:vAlign w:val="center"/>
          </w:tcPr>
          <w:p w14:paraId="7B14F9D0" w14:textId="77777777" w:rsidR="00236541" w:rsidRPr="005E39C9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1535-1555</w:t>
            </w:r>
          </w:p>
        </w:tc>
        <w:tc>
          <w:tcPr>
            <w:tcW w:w="3831" w:type="dxa"/>
            <w:vAlign w:val="center"/>
          </w:tcPr>
          <w:p w14:paraId="6EC08DF5" w14:textId="77777777" w:rsidR="00236541" w:rsidRPr="005E39C9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 w:rsidRPr="00245D7D">
              <w:rPr>
                <w:sz w:val="20"/>
                <w:szCs w:val="20"/>
              </w:rPr>
              <w:t>Investigating the Role and Application of Forensic Psychology in the Grenadian Criminal Justice System</w:t>
            </w:r>
          </w:p>
        </w:tc>
        <w:tc>
          <w:tcPr>
            <w:tcW w:w="5812" w:type="dxa"/>
            <w:vAlign w:val="center"/>
          </w:tcPr>
          <w:p w14:paraId="6C12D155" w14:textId="0EB2064A" w:rsidR="00236541" w:rsidRPr="003C7D73" w:rsidRDefault="00236541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Zyrelle Williams, BSc. </w:t>
            </w:r>
          </w:p>
          <w:p w14:paraId="28F5A849" w14:textId="77777777" w:rsidR="00236541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Forensic Psychology Researcher</w:t>
            </w:r>
          </w:p>
          <w:p w14:paraId="7345BC7A" w14:textId="77777777" w:rsidR="00236541" w:rsidRPr="009A71CE" w:rsidRDefault="00236541" w:rsidP="0023654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Grenada</w:t>
            </w:r>
          </w:p>
        </w:tc>
      </w:tr>
      <w:tr w:rsidR="00236541" w:rsidRPr="005E39C9" w14:paraId="26B39569" w14:textId="77777777" w:rsidTr="00C63A94">
        <w:trPr>
          <w:trHeight w:val="20"/>
        </w:trPr>
        <w:tc>
          <w:tcPr>
            <w:tcW w:w="1296" w:type="dxa"/>
            <w:vAlign w:val="center"/>
          </w:tcPr>
          <w:p w14:paraId="5A47DB09" w14:textId="77777777" w:rsidR="00236541" w:rsidRPr="005E39C9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1555-1615</w:t>
            </w:r>
          </w:p>
        </w:tc>
        <w:tc>
          <w:tcPr>
            <w:tcW w:w="3831" w:type="dxa"/>
            <w:vAlign w:val="center"/>
          </w:tcPr>
          <w:p w14:paraId="11AABC31" w14:textId="77777777" w:rsidR="00236541" w:rsidRPr="005E39C9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 w:rsidRPr="00D90EFD">
              <w:rPr>
                <w:sz w:val="20"/>
                <w:szCs w:val="20"/>
              </w:rPr>
              <w:t xml:space="preserve">Evaluation of Fingerprint Powders on Different Surfaces for use on Crime </w:t>
            </w:r>
            <w:r w:rsidRPr="00D90EFD">
              <w:rPr>
                <w:sz w:val="20"/>
                <w:szCs w:val="20"/>
              </w:rPr>
              <w:lastRenderedPageBreak/>
              <w:t>Scenes in Jamaica using the Dusting Method</w:t>
            </w:r>
          </w:p>
        </w:tc>
        <w:tc>
          <w:tcPr>
            <w:tcW w:w="5812" w:type="dxa"/>
            <w:vAlign w:val="center"/>
          </w:tcPr>
          <w:p w14:paraId="5E02680F" w14:textId="5EA7FD4D" w:rsidR="00236541" w:rsidRPr="003C7D73" w:rsidRDefault="00236541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lastRenderedPageBreak/>
              <w:t>Kodye Boyd, MSc.</w:t>
            </w:r>
          </w:p>
          <w:p w14:paraId="0F01E2CC" w14:textId="5D0242D6" w:rsidR="0073325E" w:rsidRDefault="0073325E" w:rsidP="002365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</w:t>
            </w:r>
          </w:p>
          <w:p w14:paraId="1D5EF380" w14:textId="5AC9E924" w:rsidR="00236541" w:rsidRPr="00E777DA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 w:rsidRPr="00E777DA">
              <w:rPr>
                <w:sz w:val="20"/>
                <w:szCs w:val="20"/>
              </w:rPr>
              <w:lastRenderedPageBreak/>
              <w:t>University of the West indies, Mona</w:t>
            </w:r>
          </w:p>
          <w:p w14:paraId="5EB02620" w14:textId="77777777" w:rsidR="00236541" w:rsidRPr="005E39C9" w:rsidRDefault="00236541" w:rsidP="0023654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36541" w:rsidRPr="005E39C9" w14:paraId="491FA2CA" w14:textId="77777777" w:rsidTr="00C63A94">
        <w:trPr>
          <w:trHeight w:val="20"/>
        </w:trPr>
        <w:tc>
          <w:tcPr>
            <w:tcW w:w="1296" w:type="dxa"/>
            <w:vAlign w:val="center"/>
          </w:tcPr>
          <w:p w14:paraId="52779351" w14:textId="77777777" w:rsidR="00236541" w:rsidRPr="005E39C9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1615-1630</w:t>
            </w:r>
          </w:p>
        </w:tc>
        <w:tc>
          <w:tcPr>
            <w:tcW w:w="3831" w:type="dxa"/>
            <w:vAlign w:val="center"/>
          </w:tcPr>
          <w:p w14:paraId="505B70C7" w14:textId="77777777" w:rsidR="00236541" w:rsidRPr="005E39C9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Foster Care on Trial: Psychological Trauma, System Failure, and Forensic Implications</w:t>
            </w:r>
          </w:p>
        </w:tc>
        <w:tc>
          <w:tcPr>
            <w:tcW w:w="5812" w:type="dxa"/>
            <w:vAlign w:val="center"/>
          </w:tcPr>
          <w:p w14:paraId="5F0260C7" w14:textId="77777777" w:rsidR="00236541" w:rsidRPr="003C7D73" w:rsidRDefault="00236541" w:rsidP="0023654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Na’jarrea Bell</w:t>
            </w:r>
          </w:p>
          <w:p w14:paraId="15D62B4B" w14:textId="6CDE8E43" w:rsidR="0073325E" w:rsidRDefault="003661A4" w:rsidP="0023654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Student</w:t>
            </w:r>
          </w:p>
          <w:p w14:paraId="79478E01" w14:textId="3ACAEC40" w:rsidR="00236541" w:rsidRPr="005E39C9" w:rsidRDefault="00236541" w:rsidP="002365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California State University, USA</w:t>
            </w:r>
          </w:p>
        </w:tc>
      </w:tr>
      <w:tr w:rsidR="00236541" w:rsidRPr="005E39C9" w14:paraId="465AD692" w14:textId="77777777" w:rsidTr="00C63A94">
        <w:trPr>
          <w:trHeight w:val="20"/>
        </w:trPr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5DB504E9" w14:textId="77777777" w:rsidR="00236541" w:rsidRPr="005E39C9" w:rsidRDefault="00236541" w:rsidP="0023654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43" w:type="dxa"/>
            <w:gridSpan w:val="2"/>
            <w:tcBorders>
              <w:top w:val="single" w:sz="4" w:space="0" w:color="auto"/>
            </w:tcBorders>
            <w:vAlign w:val="center"/>
          </w:tcPr>
          <w:p w14:paraId="048A3D35" w14:textId="77777777" w:rsidR="00236541" w:rsidRPr="00377A72" w:rsidRDefault="00236541" w:rsidP="00236541">
            <w:pPr>
              <w:spacing w:line="276" w:lineRule="auto"/>
              <w:rPr>
                <w:b/>
                <w:sz w:val="20"/>
                <w:szCs w:val="20"/>
              </w:rPr>
            </w:pPr>
            <w:r w:rsidRPr="00377A72">
              <w:rPr>
                <w:b/>
                <w:sz w:val="20"/>
                <w:szCs w:val="20"/>
              </w:rPr>
              <w:t>Q&amp;A: Session 3</w:t>
            </w:r>
          </w:p>
        </w:tc>
      </w:tr>
      <w:tr w:rsidR="00236541" w:rsidRPr="005E39C9" w14:paraId="00FB502F" w14:textId="77777777" w:rsidTr="00C63A94">
        <w:trPr>
          <w:trHeight w:val="20"/>
        </w:trPr>
        <w:tc>
          <w:tcPr>
            <w:tcW w:w="1296" w:type="dxa"/>
            <w:vAlign w:val="center"/>
          </w:tcPr>
          <w:p w14:paraId="25E68159" w14:textId="77777777" w:rsidR="00236541" w:rsidRPr="005E39C9" w:rsidRDefault="00236541" w:rsidP="002365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643" w:type="dxa"/>
            <w:gridSpan w:val="2"/>
            <w:vAlign w:val="center"/>
          </w:tcPr>
          <w:p w14:paraId="16FCF2CD" w14:textId="77777777" w:rsidR="00236541" w:rsidRPr="00ED1D1A" w:rsidRDefault="00236541" w:rsidP="0023654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ED1D1A">
              <w:rPr>
                <w:b/>
                <w:bCs/>
                <w:sz w:val="20"/>
                <w:szCs w:val="20"/>
              </w:rPr>
              <w:t>END</w:t>
            </w:r>
            <w:r>
              <w:rPr>
                <w:b/>
                <w:bCs/>
                <w:sz w:val="20"/>
                <w:szCs w:val="20"/>
              </w:rPr>
              <w:t xml:space="preserve"> OF DAY 1</w:t>
            </w:r>
          </w:p>
        </w:tc>
      </w:tr>
      <w:tr w:rsidR="00236541" w:rsidRPr="005E39C9" w14:paraId="7390AD32" w14:textId="77777777" w:rsidTr="00C63A94">
        <w:trPr>
          <w:trHeight w:val="20"/>
        </w:trPr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443FC6E8" w14:textId="77777777" w:rsidR="00236541" w:rsidRPr="009A0446" w:rsidRDefault="00236541" w:rsidP="00236541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9643" w:type="dxa"/>
            <w:gridSpan w:val="2"/>
            <w:shd w:val="clear" w:color="auto" w:fill="D9D9D9" w:themeFill="background1" w:themeFillShade="D9"/>
            <w:vAlign w:val="center"/>
          </w:tcPr>
          <w:p w14:paraId="5DBE9616" w14:textId="77777777" w:rsidR="00236541" w:rsidRPr="009A0446" w:rsidRDefault="00236541" w:rsidP="00236541">
            <w:pPr>
              <w:spacing w:line="276" w:lineRule="auto"/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105143E3" w14:textId="77777777" w:rsidR="0073065D" w:rsidRPr="005E39C9" w:rsidRDefault="0073065D" w:rsidP="00D90128">
      <w:pPr>
        <w:spacing w:line="276" w:lineRule="auto"/>
        <w:rPr>
          <w:sz w:val="20"/>
          <w:szCs w:val="20"/>
        </w:rPr>
        <w:sectPr w:rsidR="0073065D" w:rsidRPr="005E39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040" w:right="400" w:bottom="0" w:left="260" w:header="720" w:footer="720" w:gutter="0"/>
          <w:cols w:space="720"/>
        </w:sectPr>
      </w:pPr>
    </w:p>
    <w:p w14:paraId="18A62486" w14:textId="77777777" w:rsidR="0073065D" w:rsidRPr="005E39C9" w:rsidRDefault="0073065D" w:rsidP="00D90128">
      <w:pPr>
        <w:spacing w:line="276" w:lineRule="auto"/>
        <w:rPr>
          <w:sz w:val="20"/>
          <w:szCs w:val="20"/>
        </w:rPr>
      </w:pPr>
    </w:p>
    <w:tbl>
      <w:tblPr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3827"/>
        <w:gridCol w:w="5812"/>
      </w:tblGrid>
      <w:tr w:rsidR="004C59B8" w:rsidRPr="00426292" w14:paraId="5F9508B4" w14:textId="77777777" w:rsidTr="005E7AFF">
        <w:trPr>
          <w:trHeight w:val="20"/>
        </w:trPr>
        <w:tc>
          <w:tcPr>
            <w:tcW w:w="10915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221F1F"/>
            <w:vAlign w:val="center"/>
          </w:tcPr>
          <w:p w14:paraId="3344559C" w14:textId="0C95BCCE" w:rsidR="002D7127" w:rsidRPr="00426292" w:rsidRDefault="008A5853" w:rsidP="00426292">
            <w:pPr>
              <w:spacing w:line="276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Day 2 - </w:t>
            </w:r>
            <w:r w:rsidR="002D7127" w:rsidRPr="00426292">
              <w:rPr>
                <w:rFonts w:ascii="Arial Black" w:hAnsi="Arial Black"/>
                <w:sz w:val="20"/>
                <w:szCs w:val="20"/>
              </w:rPr>
              <w:t>Tuesday</w:t>
            </w:r>
            <w:r w:rsidR="00061E89">
              <w:rPr>
                <w:rFonts w:ascii="Arial Black" w:hAnsi="Arial Black"/>
                <w:sz w:val="20"/>
                <w:szCs w:val="20"/>
              </w:rPr>
              <w:t>,</w:t>
            </w:r>
            <w:r w:rsidR="002D7127" w:rsidRPr="00426292">
              <w:rPr>
                <w:rFonts w:ascii="Arial Black" w:hAnsi="Arial Black"/>
                <w:sz w:val="20"/>
                <w:szCs w:val="20"/>
              </w:rPr>
              <w:t xml:space="preserve"> June </w:t>
            </w:r>
            <w:r w:rsidR="0096767C">
              <w:rPr>
                <w:rFonts w:ascii="Arial Black" w:hAnsi="Arial Black"/>
                <w:sz w:val="20"/>
                <w:szCs w:val="20"/>
              </w:rPr>
              <w:t>9</w:t>
            </w:r>
            <w:r w:rsidR="002D7127" w:rsidRPr="00426292">
              <w:rPr>
                <w:rFonts w:ascii="Arial Black" w:hAnsi="Arial Black"/>
                <w:sz w:val="20"/>
                <w:szCs w:val="20"/>
              </w:rPr>
              <w:t>, 202</w:t>
            </w:r>
            <w:r w:rsidR="0096767C">
              <w:rPr>
                <w:rFonts w:ascii="Arial Black" w:hAnsi="Arial Black"/>
                <w:sz w:val="20"/>
                <w:szCs w:val="20"/>
              </w:rPr>
              <w:t>6</w:t>
            </w:r>
          </w:p>
        </w:tc>
      </w:tr>
      <w:tr w:rsidR="005E7AFF" w:rsidRPr="00163BF9" w14:paraId="46BB7A44" w14:textId="77777777" w:rsidTr="00984979">
        <w:trPr>
          <w:trHeight w:val="20"/>
        </w:trPr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737BC2B8" w14:textId="77777777" w:rsidR="005E7AFF" w:rsidRPr="00163BF9" w:rsidRDefault="005E7AFF" w:rsidP="004262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63BF9">
              <w:rPr>
                <w:sz w:val="20"/>
                <w:szCs w:val="20"/>
              </w:rPr>
              <w:t>0800 - 0900</w:t>
            </w:r>
          </w:p>
        </w:tc>
        <w:tc>
          <w:tcPr>
            <w:tcW w:w="9639" w:type="dxa"/>
            <w:gridSpan w:val="2"/>
            <w:tcBorders>
              <w:right w:val="single" w:sz="24" w:space="0" w:color="auto"/>
            </w:tcBorders>
            <w:vAlign w:val="center"/>
          </w:tcPr>
          <w:p w14:paraId="6DEA0B2C" w14:textId="77777777" w:rsidR="005E7AFF" w:rsidRPr="00ED1D1A" w:rsidRDefault="005E7AFF" w:rsidP="0042629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D1D1A">
              <w:rPr>
                <w:b/>
                <w:bCs/>
                <w:sz w:val="20"/>
                <w:szCs w:val="20"/>
              </w:rPr>
              <w:t>Registration</w:t>
            </w:r>
          </w:p>
        </w:tc>
      </w:tr>
      <w:tr w:rsidR="004C59B8" w:rsidRPr="00163BF9" w14:paraId="5C16A0A8" w14:textId="77777777" w:rsidTr="00E273EF">
        <w:trPr>
          <w:trHeight w:val="20"/>
        </w:trPr>
        <w:tc>
          <w:tcPr>
            <w:tcW w:w="1276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00AFEF"/>
            <w:vAlign w:val="center"/>
          </w:tcPr>
          <w:p w14:paraId="214E501B" w14:textId="77777777" w:rsidR="002D7127" w:rsidRPr="00061E89" w:rsidRDefault="002D7127" w:rsidP="0042629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61E89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00AFEF"/>
            <w:vAlign w:val="center"/>
          </w:tcPr>
          <w:p w14:paraId="5463E7A3" w14:textId="77777777" w:rsidR="002D7127" w:rsidRPr="00061E89" w:rsidRDefault="002D7127" w:rsidP="0042629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61E89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shd w:val="clear" w:color="auto" w:fill="00AFEF"/>
            <w:vAlign w:val="center"/>
          </w:tcPr>
          <w:p w14:paraId="17BA2B2A" w14:textId="77777777" w:rsidR="002D7127" w:rsidRPr="00061E89" w:rsidRDefault="002D7127" w:rsidP="0042629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61E89">
              <w:rPr>
                <w:b/>
                <w:bCs/>
                <w:sz w:val="20"/>
                <w:szCs w:val="20"/>
              </w:rPr>
              <w:t>SPEAKER</w:t>
            </w:r>
          </w:p>
        </w:tc>
      </w:tr>
      <w:tr w:rsidR="00163BF9" w:rsidRPr="00945FE8" w14:paraId="206D682F" w14:textId="77777777" w:rsidTr="00701257">
        <w:trPr>
          <w:trHeight w:val="20"/>
        </w:trPr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DCDDDE"/>
            <w:vAlign w:val="center"/>
          </w:tcPr>
          <w:p w14:paraId="6B1E21EC" w14:textId="77777777" w:rsidR="00163BF9" w:rsidRPr="00945FE8" w:rsidRDefault="00163BF9" w:rsidP="00426292">
            <w:pPr>
              <w:spacing w:line="276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945FE8">
              <w:rPr>
                <w:rFonts w:ascii="Arial Rounded MT Bold" w:hAnsi="Arial Rounded MT Bold"/>
                <w:sz w:val="20"/>
                <w:szCs w:val="20"/>
              </w:rPr>
              <w:t>SESSION 4</w:t>
            </w:r>
          </w:p>
        </w:tc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DCDDDE"/>
            <w:vAlign w:val="center"/>
          </w:tcPr>
          <w:p w14:paraId="7E085337" w14:textId="2927B577" w:rsidR="00163BF9" w:rsidRPr="009032F2" w:rsidRDefault="00163BF9" w:rsidP="00426292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9032F2">
              <w:rPr>
                <w:rFonts w:ascii="Arial Rounded MT Bold" w:hAnsi="Arial Rounded MT Bold"/>
                <w:b/>
                <w:sz w:val="20"/>
                <w:szCs w:val="20"/>
              </w:rPr>
              <w:t xml:space="preserve">Chair: </w:t>
            </w:r>
            <w:r w:rsidR="00BA66F3" w:rsidRPr="009032F2">
              <w:rPr>
                <w:rFonts w:ascii="Arial Rounded MT Bold" w:hAnsi="Arial Rounded MT Bold"/>
                <w:b/>
                <w:bCs/>
                <w:sz w:val="20"/>
                <w:szCs w:val="20"/>
              </w:rPr>
              <w:t>Dionne Cruickshank</w:t>
            </w:r>
          </w:p>
        </w:tc>
      </w:tr>
      <w:tr w:rsidR="00D248E7" w:rsidRPr="00945FE8" w14:paraId="7B4CDF84" w14:textId="77777777" w:rsidTr="00701257">
        <w:trPr>
          <w:trHeight w:val="20"/>
        </w:trPr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204288A6" w14:textId="77777777" w:rsidR="00D248E7" w:rsidRPr="00945FE8" w:rsidRDefault="00D248E7" w:rsidP="00426292">
            <w:pPr>
              <w:spacing w:line="276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3811D46" w14:textId="77777777" w:rsidR="00D248E7" w:rsidRPr="00945FE8" w:rsidRDefault="009D7AED" w:rsidP="009D7AED">
            <w:pPr>
              <w:spacing w:line="276" w:lineRule="auto"/>
              <w:rPr>
                <w:rFonts w:ascii="Arial Rounded MT Bold" w:hAnsi="Arial Rounded MT Bold"/>
                <w:sz w:val="20"/>
                <w:szCs w:val="20"/>
              </w:rPr>
            </w:pPr>
            <w:r w:rsidRPr="00B97A6A">
              <w:rPr>
                <w:b/>
                <w:bCs/>
                <w:sz w:val="20"/>
                <w:szCs w:val="20"/>
              </w:rPr>
              <w:t>Introduction to Keynote Speaker</w:t>
            </w:r>
          </w:p>
        </w:tc>
      </w:tr>
      <w:tr w:rsidR="000112AC" w:rsidRPr="00163BF9" w14:paraId="35FA0DD7" w14:textId="77777777" w:rsidTr="00701257">
        <w:trPr>
          <w:trHeight w:val="20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4F27CA08" w14:textId="77777777" w:rsidR="000112AC" w:rsidRPr="00163BF9" w:rsidRDefault="000112AC" w:rsidP="000112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0900 - 093</w:t>
            </w:r>
            <w:r w:rsidRPr="00163BF9">
              <w:rPr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7E7125" w14:textId="77777777" w:rsidR="000112AC" w:rsidRPr="00062D2B" w:rsidRDefault="000112AC" w:rsidP="000112AC">
            <w:pPr>
              <w:spacing w:line="276" w:lineRule="auto"/>
              <w:rPr>
                <w:b/>
                <w:sz w:val="20"/>
                <w:szCs w:val="20"/>
              </w:rPr>
            </w:pPr>
            <w:r w:rsidRPr="00062D2B">
              <w:rPr>
                <w:b/>
                <w:sz w:val="20"/>
                <w:szCs w:val="20"/>
              </w:rPr>
              <w:t>Keynote Speaker</w:t>
            </w:r>
          </w:p>
          <w:p w14:paraId="41C762EC" w14:textId="77777777" w:rsidR="000112AC" w:rsidRPr="00062D2B" w:rsidRDefault="000112AC" w:rsidP="000112A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62D2B">
              <w:rPr>
                <w:color w:val="000000"/>
                <w:sz w:val="20"/>
                <w:szCs w:val="20"/>
              </w:rPr>
              <w:t xml:space="preserve">A Debunked Myth: Dead Men Tell No Tales' </w:t>
            </w:r>
          </w:p>
          <w:p w14:paraId="192AC058" w14:textId="77777777" w:rsidR="000112AC" w:rsidRPr="00163BF9" w:rsidRDefault="000112AC" w:rsidP="000112A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821A3D2" w14:textId="55FD0EA6" w:rsidR="000112AC" w:rsidRPr="003C7D73" w:rsidRDefault="000112AC" w:rsidP="000112AC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Claudette Thompson</w:t>
            </w:r>
            <w:r w:rsidR="001E4BB5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, CD, KC</w:t>
            </w:r>
          </w:p>
          <w:p w14:paraId="5D967D70" w14:textId="60A4551D" w:rsidR="000112AC" w:rsidRDefault="000112AC" w:rsidP="000112A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of Public Prosecutions</w:t>
            </w:r>
            <w:r w:rsidR="00FE4AB1">
              <w:rPr>
                <w:sz w:val="20"/>
                <w:szCs w:val="20"/>
              </w:rPr>
              <w:t xml:space="preserve"> of Jamaica</w:t>
            </w:r>
          </w:p>
          <w:p w14:paraId="71571CD5" w14:textId="2C22AC9F" w:rsidR="00BF0AB4" w:rsidRPr="00163BF9" w:rsidRDefault="00BF0AB4" w:rsidP="000112A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of Director of Public Prosecutions</w:t>
            </w:r>
          </w:p>
        </w:tc>
      </w:tr>
      <w:tr w:rsidR="009D7AED" w:rsidRPr="00163BF9" w14:paraId="73D0C90A" w14:textId="77777777" w:rsidTr="003C7D73">
        <w:trPr>
          <w:trHeight w:val="20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14:paraId="54F1D1B0" w14:textId="77777777" w:rsidR="009D7AED" w:rsidRDefault="009D7AED" w:rsidP="009D7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8" w:space="0" w:color="auto"/>
              <w:right w:val="single" w:sz="24" w:space="0" w:color="auto"/>
            </w:tcBorders>
            <w:vAlign w:val="center"/>
          </w:tcPr>
          <w:p w14:paraId="5C062BF2" w14:textId="77777777" w:rsidR="009D7AED" w:rsidRDefault="009D7AED" w:rsidP="009D7AED">
            <w:pPr>
              <w:spacing w:line="276" w:lineRule="auto"/>
              <w:rPr>
                <w:rFonts w:ascii="Arial Rounded MT Bold" w:hAnsi="Arial Rounded MT Bold"/>
                <w:color w:val="002060"/>
                <w:sz w:val="20"/>
                <w:szCs w:val="20"/>
              </w:rPr>
            </w:pPr>
            <w:r w:rsidRPr="00B97A6A">
              <w:rPr>
                <w:b/>
                <w:bCs/>
                <w:sz w:val="20"/>
                <w:szCs w:val="20"/>
              </w:rPr>
              <w:t>Introduction to Keynote Speaker</w:t>
            </w:r>
          </w:p>
        </w:tc>
      </w:tr>
      <w:tr w:rsidR="009D7AED" w:rsidRPr="00163BF9" w14:paraId="7D3088A5" w14:textId="77777777" w:rsidTr="005E7AFF">
        <w:trPr>
          <w:trHeight w:val="20"/>
        </w:trPr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2BBD7494" w14:textId="77777777" w:rsidR="009D7AED" w:rsidRPr="00E80BA0" w:rsidRDefault="009D7AED" w:rsidP="009D7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E2E137B" w14:textId="77777777" w:rsidR="009D7AED" w:rsidRPr="00E80BA0" w:rsidRDefault="009D7AED" w:rsidP="009D7AE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0BA0">
              <w:rPr>
                <w:sz w:val="20"/>
                <w:szCs w:val="20"/>
              </w:rPr>
              <w:t>0930</w:t>
            </w:r>
            <w:r>
              <w:rPr>
                <w:sz w:val="20"/>
                <w:szCs w:val="20"/>
              </w:rPr>
              <w:t xml:space="preserve"> - 1000</w:t>
            </w:r>
          </w:p>
        </w:tc>
        <w:tc>
          <w:tcPr>
            <w:tcW w:w="3827" w:type="dxa"/>
            <w:vAlign w:val="center"/>
          </w:tcPr>
          <w:p w14:paraId="68AE149F" w14:textId="77777777" w:rsidR="009D7AED" w:rsidRPr="00092A6B" w:rsidRDefault="009D7AED" w:rsidP="009D7AED">
            <w:pPr>
              <w:spacing w:line="276" w:lineRule="auto"/>
              <w:rPr>
                <w:b/>
                <w:sz w:val="20"/>
                <w:szCs w:val="20"/>
              </w:rPr>
            </w:pPr>
            <w:r w:rsidRPr="00092A6B">
              <w:rPr>
                <w:b/>
                <w:sz w:val="20"/>
                <w:szCs w:val="20"/>
              </w:rPr>
              <w:t>Keynote Speaker</w:t>
            </w:r>
          </w:p>
          <w:p w14:paraId="795A07C7" w14:textId="77777777" w:rsidR="009D7AED" w:rsidRPr="00163BF9" w:rsidRDefault="009D7AED" w:rsidP="009D7AED">
            <w:pPr>
              <w:spacing w:line="276" w:lineRule="auto"/>
              <w:rPr>
                <w:sz w:val="20"/>
                <w:szCs w:val="20"/>
              </w:rPr>
            </w:pPr>
            <w:r w:rsidRPr="003F7510">
              <w:rPr>
                <w:sz w:val="20"/>
                <w:szCs w:val="20"/>
              </w:rPr>
              <w:t>Strategic Directions in Post</w:t>
            </w:r>
            <w:r w:rsidRPr="003F7510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3F7510">
              <w:rPr>
                <w:sz w:val="20"/>
                <w:szCs w:val="20"/>
              </w:rPr>
              <w:t>Mortem Toxicology: Strengthening Regional Practice in a Changing Drug Landscape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0DE94C57" w14:textId="77777777" w:rsidR="009D7AED" w:rsidRPr="003C7D73" w:rsidRDefault="009D7AED" w:rsidP="009D7AED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Dr. Stephen Morley</w:t>
            </w:r>
          </w:p>
          <w:p w14:paraId="4A22606D" w14:textId="77777777" w:rsidR="009D7AED" w:rsidRPr="00F87005" w:rsidRDefault="009D7AED" w:rsidP="009D7AE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87005">
              <w:rPr>
                <w:color w:val="000000" w:themeColor="text1"/>
                <w:sz w:val="20"/>
                <w:szCs w:val="20"/>
              </w:rPr>
              <w:t xml:space="preserve">Consultant Chemical Pathologist and Forensic Toxicologist </w:t>
            </w:r>
          </w:p>
          <w:p w14:paraId="23D9FFA1" w14:textId="30A2EFED" w:rsidR="009D7AED" w:rsidRPr="00BF0AB4" w:rsidRDefault="009D7AED" w:rsidP="009D7AE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87005">
              <w:rPr>
                <w:color w:val="000000" w:themeColor="text1"/>
                <w:sz w:val="20"/>
                <w:szCs w:val="20"/>
              </w:rPr>
              <w:t>University Hospitals Leicester</w:t>
            </w:r>
            <w:r w:rsidR="00FE4AB1"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  <w:t xml:space="preserve">, </w:t>
            </w:r>
            <w:r w:rsidR="00FE4AB1" w:rsidRPr="00FE4AB1">
              <w:rPr>
                <w:color w:val="000000" w:themeColor="text1"/>
                <w:sz w:val="20"/>
                <w:szCs w:val="20"/>
              </w:rPr>
              <w:t>UK</w:t>
            </w:r>
          </w:p>
        </w:tc>
      </w:tr>
      <w:tr w:rsidR="009D7AED" w:rsidRPr="00163BF9" w14:paraId="5FAB7AD1" w14:textId="77777777" w:rsidTr="005E7AFF">
        <w:trPr>
          <w:trHeight w:val="20"/>
        </w:trPr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49F714E2" w14:textId="77777777" w:rsidR="009D7AED" w:rsidRPr="00E80BA0" w:rsidRDefault="009D7AED" w:rsidP="009D7AE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1000-1020</w:t>
            </w:r>
          </w:p>
        </w:tc>
        <w:tc>
          <w:tcPr>
            <w:tcW w:w="3827" w:type="dxa"/>
            <w:vAlign w:val="center"/>
          </w:tcPr>
          <w:p w14:paraId="26E8EE01" w14:textId="0A0D0D6C" w:rsidR="009D7AED" w:rsidRPr="003F7510" w:rsidRDefault="009D7AED" w:rsidP="009D7AED">
            <w:pPr>
              <w:spacing w:line="276" w:lineRule="auto"/>
              <w:rPr>
                <w:sz w:val="20"/>
                <w:szCs w:val="20"/>
              </w:rPr>
            </w:pPr>
            <w:r w:rsidRPr="00EF6CA0">
              <w:rPr>
                <w:sz w:val="20"/>
                <w:szCs w:val="20"/>
              </w:rPr>
              <w:t xml:space="preserve">The Case of an </w:t>
            </w:r>
            <w:r w:rsidR="00FE4AB1">
              <w:rPr>
                <w:sz w:val="20"/>
                <w:szCs w:val="20"/>
              </w:rPr>
              <w:t>U</w:t>
            </w:r>
            <w:r w:rsidRPr="00EF6CA0">
              <w:rPr>
                <w:sz w:val="20"/>
                <w:szCs w:val="20"/>
              </w:rPr>
              <w:t xml:space="preserve">nknown </w:t>
            </w:r>
            <w:r w:rsidR="00FE4AB1">
              <w:rPr>
                <w:sz w:val="20"/>
                <w:szCs w:val="20"/>
              </w:rPr>
              <w:t>S</w:t>
            </w:r>
            <w:r w:rsidRPr="00EF6CA0">
              <w:rPr>
                <w:sz w:val="20"/>
                <w:szCs w:val="20"/>
              </w:rPr>
              <w:t xml:space="preserve">ubstance: </w:t>
            </w:r>
            <w:r w:rsidR="00FE4AB1">
              <w:rPr>
                <w:sz w:val="20"/>
                <w:szCs w:val="20"/>
              </w:rPr>
              <w:t>P</w:t>
            </w:r>
            <w:r w:rsidRPr="00EF6CA0">
              <w:rPr>
                <w:sz w:val="20"/>
                <w:szCs w:val="20"/>
              </w:rPr>
              <w:t xml:space="preserve">esticide </w:t>
            </w:r>
            <w:r w:rsidR="00FE4AB1">
              <w:rPr>
                <w:sz w:val="20"/>
                <w:szCs w:val="20"/>
              </w:rPr>
              <w:t>P</w:t>
            </w:r>
            <w:r w:rsidRPr="00EF6CA0">
              <w:rPr>
                <w:sz w:val="20"/>
                <w:szCs w:val="20"/>
              </w:rPr>
              <w:t xml:space="preserve">oisoning in </w:t>
            </w:r>
            <w:r w:rsidR="00FE4AB1">
              <w:rPr>
                <w:sz w:val="20"/>
                <w:szCs w:val="20"/>
              </w:rPr>
              <w:t>H</w:t>
            </w:r>
            <w:r w:rsidRPr="00EF6CA0">
              <w:rPr>
                <w:sz w:val="20"/>
                <w:szCs w:val="20"/>
              </w:rPr>
              <w:t>omicide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50FF7647" w14:textId="596B7663" w:rsidR="009D7AED" w:rsidRPr="003C7D73" w:rsidRDefault="009D7AED" w:rsidP="009D7AED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Sherika Whitelocke-Ballingsingh</w:t>
            </w:r>
          </w:p>
          <w:p w14:paraId="73695A6E" w14:textId="77777777" w:rsidR="009D7AED" w:rsidRPr="00890E53" w:rsidRDefault="009D7AED" w:rsidP="009D7AED">
            <w:pPr>
              <w:spacing w:line="276" w:lineRule="auto"/>
              <w:rPr>
                <w:sz w:val="20"/>
                <w:szCs w:val="20"/>
              </w:rPr>
            </w:pPr>
            <w:r w:rsidRPr="00890E53">
              <w:rPr>
                <w:sz w:val="20"/>
                <w:szCs w:val="20"/>
              </w:rPr>
              <w:t>Poison Information Coordinator</w:t>
            </w:r>
          </w:p>
          <w:p w14:paraId="2BBF2998" w14:textId="15CA61CD" w:rsidR="009D7AED" w:rsidRPr="00503B83" w:rsidRDefault="009D7AED" w:rsidP="009D7AED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RPr="00890E53">
              <w:rPr>
                <w:sz w:val="20"/>
                <w:szCs w:val="20"/>
              </w:rPr>
              <w:t>Caribbean Poison Information Network (CARPIN</w:t>
            </w:r>
            <w:r w:rsidR="00FE4AB1" w:rsidRPr="00890E53">
              <w:rPr>
                <w:sz w:val="20"/>
                <w:szCs w:val="20"/>
              </w:rPr>
              <w:t>), U</w:t>
            </w:r>
            <w:r w:rsidR="00FE4AB1">
              <w:rPr>
                <w:sz w:val="20"/>
                <w:szCs w:val="20"/>
              </w:rPr>
              <w:t xml:space="preserve">niversity of </w:t>
            </w:r>
            <w:r w:rsidR="00FE4AB1" w:rsidRPr="00890E53">
              <w:rPr>
                <w:sz w:val="20"/>
                <w:szCs w:val="20"/>
              </w:rPr>
              <w:t>T</w:t>
            </w:r>
            <w:r w:rsidR="00FE4AB1">
              <w:rPr>
                <w:sz w:val="20"/>
                <w:szCs w:val="20"/>
              </w:rPr>
              <w:t>echnology</w:t>
            </w:r>
            <w:r w:rsidR="00FB107C">
              <w:rPr>
                <w:sz w:val="20"/>
                <w:szCs w:val="20"/>
              </w:rPr>
              <w:t>, Jamaica</w:t>
            </w:r>
          </w:p>
        </w:tc>
      </w:tr>
      <w:tr w:rsidR="009D7AED" w:rsidRPr="00163BF9" w14:paraId="78E8937A" w14:textId="77777777" w:rsidTr="005E7AFF">
        <w:trPr>
          <w:trHeight w:val="20"/>
        </w:trPr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50939285" w14:textId="77777777" w:rsidR="009D7AED" w:rsidRPr="00377A72" w:rsidRDefault="009D7AED" w:rsidP="009D7A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right w:val="single" w:sz="24" w:space="0" w:color="auto"/>
            </w:tcBorders>
            <w:vAlign w:val="center"/>
          </w:tcPr>
          <w:p w14:paraId="4868D60D" w14:textId="77777777" w:rsidR="009D7AED" w:rsidRPr="00377A72" w:rsidRDefault="009D7AED" w:rsidP="009D7AED">
            <w:pPr>
              <w:spacing w:line="276" w:lineRule="auto"/>
              <w:rPr>
                <w:b/>
                <w:sz w:val="20"/>
                <w:szCs w:val="20"/>
              </w:rPr>
            </w:pPr>
            <w:r w:rsidRPr="00377A72">
              <w:rPr>
                <w:b/>
                <w:sz w:val="20"/>
                <w:szCs w:val="20"/>
              </w:rPr>
              <w:t>Q&amp;A: Session 4</w:t>
            </w:r>
          </w:p>
        </w:tc>
      </w:tr>
      <w:tr w:rsidR="009D7AED" w:rsidRPr="00163BF9" w14:paraId="5C249869" w14:textId="77777777" w:rsidTr="00725B29">
        <w:trPr>
          <w:trHeight w:val="20"/>
        </w:trPr>
        <w:tc>
          <w:tcPr>
            <w:tcW w:w="1276" w:type="dxa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0D6E9899" w14:textId="77777777" w:rsidR="009D7AED" w:rsidRPr="00163BF9" w:rsidRDefault="009D7AED" w:rsidP="009D7AE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1030-1</w:t>
            </w:r>
            <w:r w:rsidR="00E91E2E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639" w:type="dxa"/>
            <w:gridSpan w:val="2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66E0E100" w14:textId="522C04A4" w:rsidR="009D7AED" w:rsidRPr="00457EE6" w:rsidRDefault="00984979" w:rsidP="009D7AE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VIEWING OF SPONSORS BOOTH/</w:t>
            </w:r>
            <w:r w:rsidR="009D7AED" w:rsidRPr="00457EE6">
              <w:rPr>
                <w:b/>
                <w:sz w:val="20"/>
                <w:szCs w:val="20"/>
              </w:rPr>
              <w:t>MORNING BREAK</w:t>
            </w:r>
          </w:p>
        </w:tc>
      </w:tr>
      <w:tr w:rsidR="009D7AED" w:rsidRPr="00993E5B" w14:paraId="6533BA0F" w14:textId="77777777" w:rsidTr="00725B29">
        <w:trPr>
          <w:trHeight w:val="20"/>
        </w:trPr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2F7E511" w14:textId="77777777" w:rsidR="009D7AED" w:rsidRPr="00993E5B" w:rsidRDefault="009D7AED" w:rsidP="009D7AED">
            <w:pPr>
              <w:spacing w:line="276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993E5B">
              <w:rPr>
                <w:rFonts w:ascii="Arial Rounded MT Bold" w:hAnsi="Arial Rounded MT Bold"/>
                <w:sz w:val="20"/>
                <w:szCs w:val="20"/>
              </w:rPr>
              <w:t>SESSION 5</w:t>
            </w:r>
          </w:p>
        </w:tc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7B1B6662" w14:textId="77777777" w:rsidR="009D7AED" w:rsidRPr="009032F2" w:rsidRDefault="009D7AED" w:rsidP="009D7AED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9032F2">
              <w:rPr>
                <w:rFonts w:ascii="Arial Rounded MT Bold" w:hAnsi="Arial Rounded MT Bold"/>
                <w:b/>
                <w:sz w:val="20"/>
                <w:szCs w:val="20"/>
              </w:rPr>
              <w:t>Chair: Dr. Christine Walters</w:t>
            </w:r>
          </w:p>
        </w:tc>
      </w:tr>
      <w:tr w:rsidR="00CC2074" w:rsidRPr="00163BF9" w14:paraId="2C9329AD" w14:textId="77777777" w:rsidTr="00725B29">
        <w:trPr>
          <w:trHeight w:val="20"/>
        </w:trPr>
        <w:tc>
          <w:tcPr>
            <w:tcW w:w="127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0C75B6FB" w14:textId="77777777" w:rsidR="00CC2074" w:rsidRDefault="00CC2074" w:rsidP="00CC20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67B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0 - 11</w:t>
            </w:r>
            <w:r w:rsidR="003A26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1AF97362" w14:textId="19B580D6" w:rsidR="00CC2074" w:rsidRPr="00700E61" w:rsidRDefault="00CC2074" w:rsidP="00CC2074">
            <w:pPr>
              <w:spacing w:line="276" w:lineRule="auto"/>
              <w:rPr>
                <w:sz w:val="20"/>
                <w:szCs w:val="20"/>
              </w:rPr>
            </w:pPr>
            <w:r w:rsidRPr="00700E61">
              <w:rPr>
                <w:sz w:val="20"/>
                <w:szCs w:val="20"/>
              </w:rPr>
              <w:t xml:space="preserve">The </w:t>
            </w:r>
            <w:r w:rsidR="00FE4AB1">
              <w:rPr>
                <w:sz w:val="20"/>
                <w:szCs w:val="20"/>
              </w:rPr>
              <w:t>U</w:t>
            </w:r>
            <w:r w:rsidRPr="00700E61">
              <w:rPr>
                <w:sz w:val="20"/>
                <w:szCs w:val="20"/>
              </w:rPr>
              <w:t xml:space="preserve">ses and </w:t>
            </w:r>
            <w:r w:rsidR="00FE4AB1">
              <w:rPr>
                <w:sz w:val="20"/>
                <w:szCs w:val="20"/>
              </w:rPr>
              <w:t>B</w:t>
            </w:r>
            <w:r w:rsidRPr="00700E61">
              <w:rPr>
                <w:sz w:val="20"/>
                <w:szCs w:val="20"/>
              </w:rPr>
              <w:t xml:space="preserve">enefits </w:t>
            </w:r>
            <w:r>
              <w:rPr>
                <w:sz w:val="20"/>
                <w:szCs w:val="20"/>
              </w:rPr>
              <w:t>of the “</w:t>
            </w:r>
            <w:r w:rsidR="00FE4AB1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essons </w:t>
            </w:r>
            <w:r w:rsidR="00FE4AB1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earnt </w:t>
            </w:r>
            <w:r w:rsidR="00FE4AB1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oncept” in </w:t>
            </w:r>
            <w:r w:rsidR="00FE4AB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ublic </w:t>
            </w:r>
            <w:r w:rsidR="00FE4AB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afety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6ECC32EB" w14:textId="5940CC41" w:rsidR="00CC2074" w:rsidRPr="003C7D73" w:rsidRDefault="00CC2074" w:rsidP="00CC2074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Danda Augustin </w:t>
            </w:r>
          </w:p>
          <w:p w14:paraId="2ACA43AE" w14:textId="77777777" w:rsidR="00CC2074" w:rsidRPr="00E301E0" w:rsidRDefault="00CC2074" w:rsidP="00CC207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003F9">
              <w:rPr>
                <w:color w:val="000000" w:themeColor="text1"/>
                <w:sz w:val="20"/>
                <w:szCs w:val="20"/>
              </w:rPr>
              <w:t>Senior Fire Investigator, EFI Global Inc, USA</w:t>
            </w:r>
          </w:p>
        </w:tc>
      </w:tr>
      <w:tr w:rsidR="00CC2074" w:rsidRPr="00163BF9" w14:paraId="27BAE705" w14:textId="77777777" w:rsidTr="00725B29">
        <w:trPr>
          <w:trHeight w:val="20"/>
        </w:trPr>
        <w:tc>
          <w:tcPr>
            <w:tcW w:w="127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24B2A5EB" w14:textId="77777777" w:rsidR="00CC2074" w:rsidRDefault="00CC2074" w:rsidP="00CC20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A26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0 - 11</w:t>
            </w:r>
            <w:r w:rsidR="003A26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7493FA91" w14:textId="77777777" w:rsidR="00CC2074" w:rsidRPr="00700E61" w:rsidRDefault="00CC2074" w:rsidP="00CC2074">
            <w:pPr>
              <w:spacing w:line="276" w:lineRule="auto"/>
              <w:rPr>
                <w:sz w:val="20"/>
                <w:szCs w:val="20"/>
              </w:rPr>
            </w:pPr>
            <w:r w:rsidRPr="003E1A62">
              <w:rPr>
                <w:sz w:val="20"/>
                <w:szCs w:val="20"/>
              </w:rPr>
              <w:t>The Role of AI in Enhancing the Effectiveness, Ethics, and Integrity of Fire Investigations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6C00707A" w14:textId="7051554F" w:rsidR="00CC2074" w:rsidRPr="003C7D73" w:rsidRDefault="00CC2074" w:rsidP="00CC2074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Roxann Sommerville-Rhoden</w:t>
            </w:r>
          </w:p>
          <w:p w14:paraId="67E7F66C" w14:textId="77777777" w:rsidR="00CC2074" w:rsidRPr="001C632E" w:rsidRDefault="00CC2074" w:rsidP="00CC207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C632E">
              <w:rPr>
                <w:color w:val="000000" w:themeColor="text1"/>
                <w:sz w:val="20"/>
                <w:szCs w:val="20"/>
              </w:rPr>
              <w:t>Fire Prevention Officer</w:t>
            </w:r>
          </w:p>
          <w:p w14:paraId="48E5820C" w14:textId="60FC2B71" w:rsidR="00CC2074" w:rsidRPr="009003F9" w:rsidRDefault="00CC2074" w:rsidP="00CC2074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RPr="001C632E">
              <w:rPr>
                <w:color w:val="000000" w:themeColor="text1"/>
                <w:sz w:val="20"/>
                <w:szCs w:val="20"/>
              </w:rPr>
              <w:t>Jamaica Fire Brigade</w:t>
            </w:r>
            <w:r w:rsidR="006B6953">
              <w:rPr>
                <w:color w:val="000000" w:themeColor="text1"/>
                <w:sz w:val="20"/>
                <w:szCs w:val="20"/>
              </w:rPr>
              <w:t>, Caribbean Maritime University</w:t>
            </w:r>
            <w:r w:rsidR="00FB107C">
              <w:rPr>
                <w:color w:val="000000" w:themeColor="text1"/>
                <w:sz w:val="20"/>
                <w:szCs w:val="20"/>
              </w:rPr>
              <w:t>, Jamaica</w:t>
            </w:r>
          </w:p>
        </w:tc>
      </w:tr>
      <w:tr w:rsidR="00CC2074" w:rsidRPr="00163BF9" w14:paraId="7409A0A6" w14:textId="77777777" w:rsidTr="00725B29">
        <w:trPr>
          <w:trHeight w:val="20"/>
        </w:trPr>
        <w:tc>
          <w:tcPr>
            <w:tcW w:w="127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483D6A6E" w14:textId="77777777" w:rsidR="00CC2074" w:rsidRDefault="000C42E9" w:rsidP="00CC20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1130-1150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7728DFF7" w14:textId="77777777" w:rsidR="00CC2074" w:rsidRPr="003E1A62" w:rsidRDefault="00CC2074" w:rsidP="00CC2074">
            <w:pPr>
              <w:spacing w:line="276" w:lineRule="auto"/>
              <w:rPr>
                <w:sz w:val="20"/>
                <w:szCs w:val="20"/>
              </w:rPr>
            </w:pPr>
            <w:r w:rsidRPr="00EF6CA0">
              <w:rPr>
                <w:sz w:val="20"/>
                <w:szCs w:val="20"/>
              </w:rPr>
              <w:t>Forensic DNA Recovery from Compromised Teeth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7624F70C" w14:textId="77777777" w:rsidR="00CC2074" w:rsidRPr="003C7D73" w:rsidRDefault="00CC2074" w:rsidP="00CC2074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Dr. Anna Barbaro </w:t>
            </w:r>
          </w:p>
          <w:p w14:paraId="03266BFE" w14:textId="7D0584B2" w:rsidR="00CC2074" w:rsidRPr="003E1A62" w:rsidRDefault="00CC2074" w:rsidP="00CC2074">
            <w:pPr>
              <w:spacing w:line="276" w:lineRule="auto"/>
              <w:rPr>
                <w:rFonts w:ascii="Arial Rounded MT Bold" w:hAnsi="Arial Rounded MT Bold"/>
                <w:color w:val="002060"/>
                <w:sz w:val="20"/>
                <w:szCs w:val="20"/>
              </w:rPr>
            </w:pPr>
            <w:r w:rsidRPr="00E75D09">
              <w:rPr>
                <w:color w:val="000000" w:themeColor="text1"/>
                <w:sz w:val="20"/>
                <w:szCs w:val="20"/>
              </w:rPr>
              <w:t>Dep</w:t>
            </w:r>
            <w:r>
              <w:rPr>
                <w:color w:val="000000" w:themeColor="text1"/>
                <w:sz w:val="20"/>
                <w:szCs w:val="20"/>
              </w:rPr>
              <w:t>artment of</w:t>
            </w:r>
            <w:r w:rsidRPr="00E75D09">
              <w:rPr>
                <w:color w:val="000000" w:themeColor="text1"/>
                <w:sz w:val="20"/>
                <w:szCs w:val="20"/>
              </w:rPr>
              <w:t xml:space="preserve"> Forensic Genetics - Studio Indagini Mediche E Forensi</w:t>
            </w:r>
            <w:r>
              <w:rPr>
                <w:color w:val="000000" w:themeColor="text1"/>
                <w:sz w:val="20"/>
                <w:szCs w:val="20"/>
              </w:rPr>
              <w:t>c</w:t>
            </w:r>
            <w:r w:rsidRPr="00E75D09">
              <w:rPr>
                <w:color w:val="000000" w:themeColor="text1"/>
                <w:sz w:val="20"/>
                <w:szCs w:val="20"/>
              </w:rPr>
              <w:t xml:space="preserve"> (SIMEF)</w:t>
            </w:r>
            <w:r w:rsidR="00FE4AB1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E75D09">
              <w:rPr>
                <w:color w:val="000000" w:themeColor="text1"/>
                <w:sz w:val="20"/>
                <w:szCs w:val="20"/>
              </w:rPr>
              <w:t>Italy</w:t>
            </w:r>
          </w:p>
        </w:tc>
      </w:tr>
      <w:tr w:rsidR="00A43962" w:rsidRPr="00163BF9" w14:paraId="66C6617B" w14:textId="77777777" w:rsidTr="00725B29">
        <w:trPr>
          <w:trHeight w:val="20"/>
        </w:trPr>
        <w:tc>
          <w:tcPr>
            <w:tcW w:w="127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58FD2712" w14:textId="24CA2AFE" w:rsidR="00A43962" w:rsidRDefault="00A43962" w:rsidP="00CC20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 – 1210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02D0CA44" w14:textId="2DCFFE23" w:rsidR="00A43962" w:rsidRPr="00EF6CA0" w:rsidRDefault="00A43962" w:rsidP="00CC20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Blueprint and the Ashes 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714966CA" w14:textId="77777777" w:rsidR="00A43962" w:rsidRPr="003C7D73" w:rsidRDefault="00A43962" w:rsidP="00CC2074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Winsome Grant </w:t>
            </w:r>
          </w:p>
          <w:p w14:paraId="44BD8E1D" w14:textId="2FE3D375" w:rsidR="00A43962" w:rsidRPr="00A43962" w:rsidRDefault="00A43962" w:rsidP="00CC207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A43962">
              <w:rPr>
                <w:color w:val="000000" w:themeColor="text1"/>
                <w:sz w:val="20"/>
                <w:szCs w:val="20"/>
              </w:rPr>
              <w:t>Acting Supt</w:t>
            </w:r>
            <w:r w:rsidR="003220EF">
              <w:rPr>
                <w:color w:val="000000" w:themeColor="text1"/>
                <w:sz w:val="20"/>
                <w:szCs w:val="20"/>
              </w:rPr>
              <w:t>.</w:t>
            </w:r>
          </w:p>
          <w:p w14:paraId="1EEC3553" w14:textId="70626FE6" w:rsidR="00A43962" w:rsidRPr="00A43962" w:rsidRDefault="00A43962" w:rsidP="00CC2074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RPr="00A43962">
              <w:rPr>
                <w:color w:val="000000" w:themeColor="text1"/>
                <w:sz w:val="20"/>
                <w:szCs w:val="20"/>
              </w:rPr>
              <w:t xml:space="preserve">Jamaica Fire Brigade </w:t>
            </w:r>
          </w:p>
        </w:tc>
      </w:tr>
      <w:tr w:rsidR="00CC2074" w:rsidRPr="00163BF9" w14:paraId="6CDA3C19" w14:textId="77777777" w:rsidTr="00984979">
        <w:trPr>
          <w:trHeight w:val="20"/>
        </w:trPr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3064F50C" w14:textId="77777777" w:rsidR="00CC2074" w:rsidRPr="00163BF9" w:rsidRDefault="00CC2074" w:rsidP="00CC207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right w:val="single" w:sz="24" w:space="0" w:color="auto"/>
            </w:tcBorders>
            <w:vAlign w:val="center"/>
          </w:tcPr>
          <w:p w14:paraId="2C19979D" w14:textId="77777777" w:rsidR="00CC2074" w:rsidRPr="00377A72" w:rsidRDefault="00CC2074" w:rsidP="00CC2074">
            <w:pPr>
              <w:spacing w:line="276" w:lineRule="auto"/>
              <w:rPr>
                <w:b/>
                <w:sz w:val="20"/>
                <w:szCs w:val="20"/>
              </w:rPr>
            </w:pPr>
            <w:r w:rsidRPr="00377A72">
              <w:rPr>
                <w:b/>
                <w:sz w:val="20"/>
                <w:szCs w:val="20"/>
              </w:rPr>
              <w:t>Q&amp;A: Session 5</w:t>
            </w:r>
          </w:p>
        </w:tc>
      </w:tr>
      <w:tr w:rsidR="00CC2074" w:rsidRPr="00163BF9" w14:paraId="58BF3774" w14:textId="77777777" w:rsidTr="002D4D03">
        <w:trPr>
          <w:trHeight w:val="20"/>
        </w:trPr>
        <w:tc>
          <w:tcPr>
            <w:tcW w:w="1276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0B4071AA" w14:textId="2F6BBCC2" w:rsidR="00CC2074" w:rsidRPr="00163BF9" w:rsidRDefault="00CC2074" w:rsidP="00CC20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63BF9">
              <w:rPr>
                <w:sz w:val="20"/>
                <w:szCs w:val="20"/>
              </w:rPr>
              <w:t>12</w:t>
            </w:r>
            <w:r w:rsidR="003220EF">
              <w:rPr>
                <w:sz w:val="20"/>
                <w:szCs w:val="20"/>
              </w:rPr>
              <w:t>1</w:t>
            </w:r>
            <w:r w:rsidRPr="00163BF9">
              <w:rPr>
                <w:sz w:val="20"/>
                <w:szCs w:val="20"/>
              </w:rPr>
              <w:t>0 - 1300</w:t>
            </w:r>
          </w:p>
        </w:tc>
        <w:tc>
          <w:tcPr>
            <w:tcW w:w="9639" w:type="dxa"/>
            <w:gridSpan w:val="2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14:paraId="42552D7F" w14:textId="77777777" w:rsidR="00CC2074" w:rsidRPr="007E130B" w:rsidRDefault="00CC2074" w:rsidP="00CC2074">
            <w:pPr>
              <w:spacing w:line="276" w:lineRule="auto"/>
              <w:rPr>
                <w:b/>
                <w:sz w:val="20"/>
                <w:szCs w:val="20"/>
              </w:rPr>
            </w:pPr>
            <w:r w:rsidRPr="007E130B">
              <w:rPr>
                <w:b/>
                <w:sz w:val="20"/>
                <w:szCs w:val="20"/>
              </w:rPr>
              <w:t>LUNCH</w:t>
            </w:r>
          </w:p>
        </w:tc>
      </w:tr>
      <w:tr w:rsidR="00CC2074" w:rsidRPr="00993E5B" w14:paraId="3107F8F4" w14:textId="77777777" w:rsidTr="002D4D03">
        <w:trPr>
          <w:trHeight w:val="20"/>
        </w:trPr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ABF4092" w14:textId="77777777" w:rsidR="00CC2074" w:rsidRPr="00993E5B" w:rsidRDefault="00CC2074" w:rsidP="00CC2074">
            <w:pPr>
              <w:spacing w:line="276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993E5B">
              <w:rPr>
                <w:rFonts w:ascii="Arial Rounded MT Bold" w:hAnsi="Arial Rounded MT Bold"/>
                <w:sz w:val="20"/>
                <w:szCs w:val="20"/>
              </w:rPr>
              <w:t>SESSION 6</w:t>
            </w:r>
          </w:p>
        </w:tc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561CFC4D" w14:textId="3678FC60" w:rsidR="00CC2074" w:rsidRPr="009032F2" w:rsidRDefault="00CC2074" w:rsidP="00CF1550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9032F2">
              <w:rPr>
                <w:rFonts w:ascii="Arial Rounded MT Bold" w:hAnsi="Arial Rounded MT Bold"/>
                <w:b/>
                <w:sz w:val="20"/>
                <w:szCs w:val="20"/>
              </w:rPr>
              <w:t xml:space="preserve">Chair: </w:t>
            </w:r>
            <w:r w:rsidR="00CF1550" w:rsidRPr="009032F2">
              <w:rPr>
                <w:rFonts w:ascii="Arial Rounded MT Bold" w:hAnsi="Arial Rounded MT Bold"/>
                <w:b/>
                <w:bCs/>
                <w:sz w:val="20"/>
                <w:szCs w:val="20"/>
              </w:rPr>
              <w:t>Rhonelle Williams</w:t>
            </w:r>
          </w:p>
        </w:tc>
      </w:tr>
      <w:tr w:rsidR="00CC2074" w:rsidRPr="00163BF9" w14:paraId="65ED9B3A" w14:textId="77777777" w:rsidTr="002D4D03">
        <w:trPr>
          <w:trHeight w:val="20"/>
        </w:trPr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19E68076" w14:textId="77777777" w:rsidR="00CC2074" w:rsidRDefault="00CC2074" w:rsidP="00CC20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1300 - 1400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ADADDD9" w14:textId="073FE309" w:rsidR="00CC2074" w:rsidRDefault="00E231B8" w:rsidP="00CC20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INVESTIGATION</w:t>
            </w:r>
            <w:r w:rsidRPr="005E39C9">
              <w:rPr>
                <w:sz w:val="20"/>
                <w:szCs w:val="20"/>
              </w:rPr>
              <w:t xml:space="preserve"> PANEL DISCUSSION </w:t>
            </w:r>
          </w:p>
          <w:p w14:paraId="5F5FF697" w14:textId="75E33F18" w:rsidR="00CC2074" w:rsidRDefault="00CC2074" w:rsidP="00CC2074">
            <w:pPr>
              <w:spacing w:line="276" w:lineRule="auto"/>
              <w:rPr>
                <w:rFonts w:ascii="Arial Rounded MT Bold" w:hAnsi="Arial Rounded MT Bold"/>
                <w:sz w:val="20"/>
                <w:szCs w:val="20"/>
              </w:rPr>
            </w:pPr>
            <w:r w:rsidRPr="00E231B8">
              <w:rPr>
                <w:rFonts w:ascii="Arial Rounded MT Bold" w:hAnsi="Arial Rounded MT Bold"/>
                <w:color w:val="0070C0"/>
                <w:sz w:val="20"/>
                <w:szCs w:val="20"/>
              </w:rPr>
              <w:t>Moderator:</w:t>
            </w:r>
            <w:r w:rsidR="00FB107C" w:rsidRPr="00E231B8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 </w:t>
            </w:r>
            <w:r w:rsidR="00E231B8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Inspector (Retired) </w:t>
            </w:r>
            <w:r w:rsidR="00E231B8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lastRenderedPageBreak/>
              <w:t>Gregory Williams</w:t>
            </w:r>
          </w:p>
          <w:p w14:paraId="797DA366" w14:textId="73FE0D19" w:rsidR="00105826" w:rsidRPr="00563862" w:rsidRDefault="006F5953" w:rsidP="00CC207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Standardi</w:t>
            </w:r>
            <w:r w:rsidR="00582935">
              <w:rPr>
                <w:color w:val="000000" w:themeColor="text1"/>
                <w:sz w:val="20"/>
                <w:szCs w:val="20"/>
              </w:rPr>
              <w:t xml:space="preserve">zed </w:t>
            </w:r>
            <w:r w:rsidR="000A01A2">
              <w:rPr>
                <w:color w:val="000000" w:themeColor="text1"/>
                <w:sz w:val="20"/>
                <w:szCs w:val="20"/>
              </w:rPr>
              <w:t xml:space="preserve">Fire Investigation and Prevention </w:t>
            </w:r>
            <w:r w:rsidR="00582935">
              <w:rPr>
                <w:color w:val="000000" w:themeColor="text1"/>
                <w:sz w:val="20"/>
                <w:szCs w:val="20"/>
              </w:rPr>
              <w:t>Training</w:t>
            </w:r>
            <w:r w:rsidR="00BC3094">
              <w:rPr>
                <w:color w:val="000000" w:themeColor="text1"/>
                <w:sz w:val="20"/>
                <w:szCs w:val="20"/>
              </w:rPr>
              <w:t xml:space="preserve"> in the region</w:t>
            </w:r>
            <w:r w:rsidR="00FD565B">
              <w:rPr>
                <w:color w:val="000000" w:themeColor="text1"/>
                <w:sz w:val="20"/>
                <w:szCs w:val="20"/>
              </w:rPr>
              <w:t xml:space="preserve"> and </w:t>
            </w:r>
            <w:r w:rsidR="00B83962">
              <w:rPr>
                <w:color w:val="000000" w:themeColor="text1"/>
                <w:sz w:val="20"/>
                <w:szCs w:val="20"/>
              </w:rPr>
              <w:t>the</w:t>
            </w:r>
            <w:r w:rsidR="00FD565B">
              <w:rPr>
                <w:color w:val="000000" w:themeColor="text1"/>
                <w:sz w:val="20"/>
                <w:szCs w:val="20"/>
              </w:rPr>
              <w:t xml:space="preserve"> use of AI </w:t>
            </w:r>
            <w:r w:rsidR="00B83962">
              <w:rPr>
                <w:color w:val="000000" w:themeColor="text1"/>
                <w:sz w:val="20"/>
                <w:szCs w:val="20"/>
              </w:rPr>
              <w:t>to aid in Fire Investigation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63F26A87" w14:textId="6978499C" w:rsidR="00CC2074" w:rsidRPr="003E1A62" w:rsidRDefault="00E231B8" w:rsidP="00CC2074">
            <w:pPr>
              <w:spacing w:line="276" w:lineRule="auto"/>
              <w:rPr>
                <w:rFonts w:ascii="Arial Rounded MT Bold" w:hAnsi="Arial Rounded MT Bold"/>
                <w:color w:val="00206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lastRenderedPageBreak/>
              <w:t>Inspector (Retired) Gregory Williams</w:t>
            </w:r>
            <w:r>
              <w:rPr>
                <w:rFonts w:ascii="Arial Rounded MT Bold" w:hAnsi="Arial Rounded MT Bold"/>
                <w:color w:val="0070C0"/>
                <w:sz w:val="20"/>
                <w:szCs w:val="20"/>
              </w:rPr>
              <w:t>,</w:t>
            </w: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 </w:t>
            </w:r>
            <w:r w:rsidR="000F1C8C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Danda Augustin, </w:t>
            </w:r>
            <w:r w:rsidR="00D4556A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Dawin Morna</w:t>
            </w:r>
            <w:r w:rsidR="00A43962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, Oniel Kerr, Winsome Grant</w:t>
            </w:r>
            <w:r w:rsidR="003220EF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, Keadien Reid</w:t>
            </w:r>
          </w:p>
        </w:tc>
      </w:tr>
      <w:tr w:rsidR="000C0573" w:rsidRPr="00163BF9" w14:paraId="4FEB7E1F" w14:textId="77777777" w:rsidTr="00984979">
        <w:trPr>
          <w:trHeight w:val="20"/>
        </w:trPr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348A3E5F" w14:textId="61557A92" w:rsidR="000C0573" w:rsidRDefault="000C0573" w:rsidP="000C05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1400 - 1500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274C0CE1" w14:textId="77777777" w:rsidR="000C0573" w:rsidRPr="00592285" w:rsidRDefault="000C0573" w:rsidP="000C05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92285">
              <w:rPr>
                <w:b/>
                <w:bCs/>
                <w:sz w:val="20"/>
                <w:szCs w:val="20"/>
              </w:rPr>
              <w:t>Sponsor Presentation:</w:t>
            </w:r>
          </w:p>
          <w:p w14:paraId="6CA873C9" w14:textId="77777777" w:rsidR="000C0573" w:rsidRDefault="000C0573" w:rsidP="000C05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ThermoFisher/Bioanalytical</w:t>
            </w:r>
          </w:p>
          <w:p w14:paraId="0B05D9A4" w14:textId="5052392E" w:rsidR="00FD66CC" w:rsidRPr="00D4556A" w:rsidRDefault="00FD66CC" w:rsidP="000C057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D4556A">
              <w:rPr>
                <w:color w:val="000000"/>
                <w:sz w:val="20"/>
                <w:szCs w:val="20"/>
              </w:rPr>
              <w:t>Beyond Traditional Workflow: Rapid and Sequencing</w:t>
            </w:r>
          </w:p>
          <w:p w14:paraId="36878606" w14:textId="156EE879" w:rsidR="00FD66CC" w:rsidRDefault="00FD66CC" w:rsidP="000C057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5EA9E615" w14:textId="4CEC03AE" w:rsidR="00A328AD" w:rsidRPr="003C7D73" w:rsidRDefault="00FD66CC" w:rsidP="004302C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Alejandra </w:t>
            </w:r>
            <w:r w:rsidR="00D4556A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Gaviria </w:t>
            </w:r>
          </w:p>
          <w:p w14:paraId="2E494BC1" w14:textId="77777777" w:rsidR="00A328AD" w:rsidRPr="003C7D73" w:rsidRDefault="00A328AD" w:rsidP="004302C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</w:p>
          <w:p w14:paraId="082D60E9" w14:textId="150C56A4" w:rsidR="00D4556A" w:rsidRPr="003220EF" w:rsidRDefault="00D4556A" w:rsidP="004302C1">
            <w:pPr>
              <w:spacing w:line="276" w:lineRule="auto"/>
              <w:rPr>
                <w:b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Ms. </w:t>
            </w:r>
            <w:r w:rsidR="00FD66CC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Fernanda Durán</w:t>
            </w:r>
          </w:p>
        </w:tc>
      </w:tr>
      <w:tr w:rsidR="000C0573" w:rsidRPr="00163BF9" w14:paraId="2C8A797D" w14:textId="77777777" w:rsidTr="005E7AFF">
        <w:trPr>
          <w:trHeight w:val="20"/>
        </w:trPr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0BE5C4CF" w14:textId="77777777" w:rsidR="000C0573" w:rsidRPr="00163BF9" w:rsidRDefault="000C0573" w:rsidP="000C05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right w:val="single" w:sz="24" w:space="0" w:color="auto"/>
            </w:tcBorders>
          </w:tcPr>
          <w:p w14:paraId="08BBED47" w14:textId="77777777" w:rsidR="000C0573" w:rsidRPr="00377A72" w:rsidRDefault="000C0573" w:rsidP="000C0573">
            <w:pPr>
              <w:spacing w:line="276" w:lineRule="auto"/>
              <w:rPr>
                <w:b/>
                <w:sz w:val="20"/>
                <w:szCs w:val="20"/>
              </w:rPr>
            </w:pPr>
            <w:r w:rsidRPr="00377A72">
              <w:rPr>
                <w:b/>
                <w:sz w:val="20"/>
                <w:szCs w:val="20"/>
              </w:rPr>
              <w:t>Q&amp;A: Session 6</w:t>
            </w:r>
          </w:p>
        </w:tc>
      </w:tr>
      <w:tr w:rsidR="000C0573" w:rsidRPr="00163BF9" w14:paraId="3720DDE4" w14:textId="77777777" w:rsidTr="00725B29">
        <w:trPr>
          <w:trHeight w:val="20"/>
        </w:trPr>
        <w:tc>
          <w:tcPr>
            <w:tcW w:w="1276" w:type="dxa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576368D4" w14:textId="77777777" w:rsidR="000C0573" w:rsidRPr="00163BF9" w:rsidRDefault="000C0573" w:rsidP="000C05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1500 -1515</w:t>
            </w:r>
          </w:p>
        </w:tc>
        <w:tc>
          <w:tcPr>
            <w:tcW w:w="9639" w:type="dxa"/>
            <w:gridSpan w:val="2"/>
            <w:tcBorders>
              <w:bottom w:val="single" w:sz="12" w:space="0" w:color="auto"/>
              <w:right w:val="single" w:sz="24" w:space="0" w:color="auto"/>
            </w:tcBorders>
          </w:tcPr>
          <w:p w14:paraId="1BB9849B" w14:textId="55834033" w:rsidR="000C0573" w:rsidRPr="00CA466E" w:rsidRDefault="00A328AD" w:rsidP="000C057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VIEWING OF SPONSORS BOOTH/</w:t>
            </w:r>
            <w:r w:rsidR="000C0573" w:rsidRPr="00CA466E">
              <w:rPr>
                <w:b/>
                <w:sz w:val="20"/>
                <w:szCs w:val="20"/>
              </w:rPr>
              <w:t>AFTERNOON BREAK</w:t>
            </w:r>
          </w:p>
        </w:tc>
      </w:tr>
      <w:tr w:rsidR="000C0573" w:rsidRPr="00312119" w14:paraId="736161FB" w14:textId="77777777" w:rsidTr="00725B29">
        <w:trPr>
          <w:trHeight w:val="20"/>
        </w:trPr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ED346C" w14:textId="77777777" w:rsidR="000C0573" w:rsidRPr="00312119" w:rsidRDefault="000C0573" w:rsidP="000C0573">
            <w:pPr>
              <w:spacing w:line="276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312119">
              <w:rPr>
                <w:rFonts w:ascii="Arial Rounded MT Bold" w:hAnsi="Arial Rounded MT Bold"/>
                <w:sz w:val="20"/>
                <w:szCs w:val="20"/>
              </w:rPr>
              <w:t>SESSION 7</w:t>
            </w: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100B660" w14:textId="1D5016A5" w:rsidR="000C0573" w:rsidRPr="00A328AD" w:rsidRDefault="000C0573" w:rsidP="000C0573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A328AD">
              <w:rPr>
                <w:rFonts w:ascii="Arial Rounded MT Bold" w:hAnsi="Arial Rounded MT Bold"/>
                <w:b/>
                <w:sz w:val="20"/>
                <w:szCs w:val="20"/>
              </w:rPr>
              <w:t>Chair: Keadien Reid</w:t>
            </w:r>
          </w:p>
        </w:tc>
      </w:tr>
      <w:tr w:rsidR="000C0573" w:rsidRPr="00163BF9" w14:paraId="1C655E86" w14:textId="77777777" w:rsidTr="00725B29">
        <w:trPr>
          <w:trHeight w:val="20"/>
        </w:trPr>
        <w:tc>
          <w:tcPr>
            <w:tcW w:w="127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79F8DA9C" w14:textId="77777777" w:rsidR="000C0573" w:rsidRPr="00163BF9" w:rsidRDefault="000C0573" w:rsidP="000C05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1500 - 1520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5AE7793F" w14:textId="77777777" w:rsidR="000C0573" w:rsidRPr="00163BF9" w:rsidRDefault="000C0573" w:rsidP="000C0573">
            <w:pPr>
              <w:spacing w:line="276" w:lineRule="auto"/>
              <w:rPr>
                <w:sz w:val="20"/>
                <w:szCs w:val="20"/>
              </w:rPr>
            </w:pPr>
            <w:r w:rsidRPr="00EF6CA0">
              <w:rPr>
                <w:sz w:val="20"/>
                <w:szCs w:val="20"/>
              </w:rPr>
              <w:t>Serial Number Restoration (Chemical</w:t>
            </w:r>
            <w:r>
              <w:rPr>
                <w:sz w:val="20"/>
                <w:szCs w:val="20"/>
              </w:rPr>
              <w:t xml:space="preserve"> </w:t>
            </w:r>
            <w:r w:rsidRPr="00EF6CA0">
              <w:rPr>
                <w:sz w:val="20"/>
                <w:szCs w:val="20"/>
              </w:rPr>
              <w:t>Etching)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7D235959" w14:textId="77777777" w:rsidR="000C0573" w:rsidRPr="003C7D73" w:rsidRDefault="000C0573" w:rsidP="000C0573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Detective Corporal Marvis Haughton</w:t>
            </w:r>
          </w:p>
          <w:p w14:paraId="5027A803" w14:textId="77777777" w:rsidR="000C0573" w:rsidRPr="00163BF9" w:rsidRDefault="000C0573" w:rsidP="000C0573">
            <w:pPr>
              <w:spacing w:line="276" w:lineRule="auto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 xml:space="preserve">Forensic Crime Scene Investigator, </w:t>
            </w:r>
            <w:r>
              <w:rPr>
                <w:sz w:val="20"/>
                <w:szCs w:val="20"/>
              </w:rPr>
              <w:t xml:space="preserve">Jamaica </w:t>
            </w:r>
            <w:r w:rsidRPr="005E39C9">
              <w:rPr>
                <w:sz w:val="20"/>
                <w:szCs w:val="20"/>
              </w:rPr>
              <w:t>Constabulary Force, Jamaica</w:t>
            </w:r>
          </w:p>
        </w:tc>
      </w:tr>
      <w:tr w:rsidR="000C0573" w:rsidRPr="00163BF9" w14:paraId="5AB63B41" w14:textId="77777777" w:rsidTr="00984979">
        <w:trPr>
          <w:trHeight w:val="20"/>
        </w:trPr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77E7EF93" w14:textId="77777777" w:rsidR="000C0573" w:rsidRPr="00163BF9" w:rsidRDefault="000C0573" w:rsidP="000C05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63B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520</w:t>
            </w:r>
            <w:r w:rsidRPr="00163BF9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540</w:t>
            </w:r>
          </w:p>
        </w:tc>
        <w:tc>
          <w:tcPr>
            <w:tcW w:w="3827" w:type="dxa"/>
            <w:vAlign w:val="center"/>
          </w:tcPr>
          <w:p w14:paraId="17DEE3C0" w14:textId="5F59E428" w:rsidR="000C0573" w:rsidRPr="00163BF9" w:rsidRDefault="000C0573" w:rsidP="000C0573">
            <w:pPr>
              <w:spacing w:line="276" w:lineRule="auto"/>
              <w:rPr>
                <w:sz w:val="20"/>
                <w:szCs w:val="20"/>
              </w:rPr>
            </w:pPr>
            <w:r w:rsidRPr="007E130B">
              <w:rPr>
                <w:sz w:val="20"/>
                <w:szCs w:val="20"/>
              </w:rPr>
              <w:t xml:space="preserve">Investigation of the Drying Times of Blood </w:t>
            </w:r>
            <w:r w:rsidR="00FB107C">
              <w:rPr>
                <w:sz w:val="20"/>
                <w:szCs w:val="20"/>
              </w:rPr>
              <w:t>U</w:t>
            </w:r>
            <w:r w:rsidRPr="007E130B">
              <w:rPr>
                <w:sz w:val="20"/>
                <w:szCs w:val="20"/>
              </w:rPr>
              <w:t xml:space="preserve">nder </w:t>
            </w:r>
            <w:r w:rsidR="00FB107C">
              <w:rPr>
                <w:sz w:val="20"/>
                <w:szCs w:val="20"/>
              </w:rPr>
              <w:t>D</w:t>
            </w:r>
            <w:r w:rsidRPr="007E130B">
              <w:rPr>
                <w:sz w:val="20"/>
                <w:szCs w:val="20"/>
              </w:rPr>
              <w:t>ifferent Environmental Conditions and on Different Fabrics. Transfer of Blood at Different Times of the drying process.</w:t>
            </w:r>
          </w:p>
        </w:tc>
        <w:tc>
          <w:tcPr>
            <w:tcW w:w="5812" w:type="dxa"/>
            <w:tcBorders>
              <w:right w:val="single" w:sz="24" w:space="0" w:color="auto"/>
            </w:tcBorders>
          </w:tcPr>
          <w:p w14:paraId="5CD3EE47" w14:textId="3342D84F" w:rsidR="000C0573" w:rsidRPr="003C7D73" w:rsidRDefault="000C0573" w:rsidP="000C0573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Peter Parkinson, CCSA</w:t>
            </w:r>
          </w:p>
          <w:p w14:paraId="4968F61B" w14:textId="77777777" w:rsidR="000C0573" w:rsidRPr="00163BF9" w:rsidRDefault="000C0573" w:rsidP="000C05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Crime Scene Examiner, Independent Commission of Investigations, Jamaica</w:t>
            </w:r>
          </w:p>
        </w:tc>
      </w:tr>
      <w:tr w:rsidR="000C0573" w:rsidRPr="00163BF9" w14:paraId="75BB19E4" w14:textId="77777777" w:rsidTr="00984979">
        <w:trPr>
          <w:trHeight w:val="20"/>
        </w:trPr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1C0C1777" w14:textId="77777777" w:rsidR="000C0573" w:rsidRDefault="000C0573" w:rsidP="000C05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1540 - 1555</w:t>
            </w:r>
          </w:p>
        </w:tc>
        <w:tc>
          <w:tcPr>
            <w:tcW w:w="3827" w:type="dxa"/>
            <w:vAlign w:val="center"/>
          </w:tcPr>
          <w:p w14:paraId="10283B85" w14:textId="77777777" w:rsidR="00E231B8" w:rsidRDefault="000C0573" w:rsidP="000C05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92285">
              <w:rPr>
                <w:b/>
                <w:bCs/>
                <w:sz w:val="20"/>
                <w:szCs w:val="20"/>
              </w:rPr>
              <w:t>Sponsor Presentation: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6ECE475" w14:textId="208457C7" w:rsidR="000C0573" w:rsidRDefault="000C0573" w:rsidP="000C0573">
            <w:pPr>
              <w:spacing w:line="276" w:lineRule="auto"/>
              <w:rPr>
                <w:sz w:val="20"/>
                <w:szCs w:val="20"/>
              </w:rPr>
            </w:pPr>
            <w:r w:rsidRPr="002E362E">
              <w:rPr>
                <w:sz w:val="20"/>
                <w:szCs w:val="20"/>
              </w:rPr>
              <w:t>SYMTEC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54D3D437" w14:textId="77777777" w:rsidR="000C0573" w:rsidRPr="003C7D73" w:rsidRDefault="000C0573" w:rsidP="004302C1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Natalia Gutierrez</w:t>
            </w:r>
          </w:p>
          <w:p w14:paraId="19052723" w14:textId="085E02E6" w:rsidR="000C0573" w:rsidRPr="0084566E" w:rsidRDefault="000C0573" w:rsidP="000C057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1576E">
              <w:rPr>
                <w:rFonts w:ascii="Arial" w:hAnsi="Arial" w:cs="Arial"/>
                <w:color w:val="000000"/>
                <w:sz w:val="20"/>
                <w:szCs w:val="20"/>
              </w:rPr>
              <w:t>Business Development Manager</w:t>
            </w:r>
          </w:p>
        </w:tc>
      </w:tr>
      <w:tr w:rsidR="000C0573" w:rsidRPr="00163BF9" w14:paraId="41B4AB3C" w14:textId="77777777" w:rsidTr="00984979">
        <w:trPr>
          <w:trHeight w:val="20"/>
        </w:trPr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25DD382A" w14:textId="77777777" w:rsidR="000C0573" w:rsidRPr="00163BF9" w:rsidRDefault="000C0573" w:rsidP="000C05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1555 - 1615</w:t>
            </w:r>
          </w:p>
        </w:tc>
        <w:tc>
          <w:tcPr>
            <w:tcW w:w="3827" w:type="dxa"/>
            <w:vAlign w:val="center"/>
          </w:tcPr>
          <w:p w14:paraId="32C07229" w14:textId="77777777" w:rsidR="000C0573" w:rsidRPr="00163BF9" w:rsidRDefault="000C0573" w:rsidP="000C05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Exploring the Kinship Analysis Potential of DBLR Using the Second GHEP-ISFG DVI Exercise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1BE84CA3" w14:textId="33AC53D8" w:rsidR="000C0573" w:rsidRPr="003C7D73" w:rsidRDefault="000C0573" w:rsidP="000C0573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Ricardo Wilson</w:t>
            </w:r>
          </w:p>
          <w:p w14:paraId="39D0D677" w14:textId="77777777" w:rsidR="000C0573" w:rsidRPr="00FB107C" w:rsidRDefault="000C0573" w:rsidP="000C057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B107C">
              <w:rPr>
                <w:color w:val="000000"/>
                <w:sz w:val="20"/>
                <w:szCs w:val="20"/>
              </w:rPr>
              <w:t>Senior Scientist</w:t>
            </w:r>
          </w:p>
          <w:p w14:paraId="1BC0777D" w14:textId="52F714EA" w:rsidR="000C0573" w:rsidRPr="004E0BBE" w:rsidRDefault="000C0573" w:rsidP="000C0573">
            <w:pPr>
              <w:rPr>
                <w:rFonts w:ascii="Aptos" w:hAnsi="Aptos"/>
                <w:color w:val="000000"/>
              </w:rPr>
            </w:pPr>
            <w:r w:rsidRPr="00FB107C">
              <w:rPr>
                <w:color w:val="000000"/>
                <w:sz w:val="20"/>
                <w:szCs w:val="20"/>
              </w:rPr>
              <w:t>New Zealand Institute for Public Health and Forensic Science</w:t>
            </w:r>
            <w:r w:rsidR="00FB107C">
              <w:rPr>
                <w:color w:val="000000"/>
                <w:sz w:val="20"/>
                <w:szCs w:val="20"/>
              </w:rPr>
              <w:t>, New Zealand</w:t>
            </w:r>
          </w:p>
        </w:tc>
      </w:tr>
      <w:tr w:rsidR="000C0573" w:rsidRPr="00163BF9" w14:paraId="2EE49232" w14:textId="77777777" w:rsidTr="005E7AFF">
        <w:trPr>
          <w:trHeight w:val="20"/>
        </w:trPr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4B19F8CF" w14:textId="77777777" w:rsidR="000C0573" w:rsidRPr="00163BF9" w:rsidRDefault="000C0573" w:rsidP="000C05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1615 - 1630</w:t>
            </w:r>
          </w:p>
        </w:tc>
        <w:tc>
          <w:tcPr>
            <w:tcW w:w="3827" w:type="dxa"/>
            <w:vAlign w:val="center"/>
          </w:tcPr>
          <w:p w14:paraId="39B46384" w14:textId="77777777" w:rsidR="00E231B8" w:rsidRDefault="000C0573" w:rsidP="000C05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92285">
              <w:rPr>
                <w:b/>
                <w:bCs/>
                <w:sz w:val="20"/>
                <w:szCs w:val="20"/>
              </w:rPr>
              <w:t>Sponsor Presentation: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9AB8666" w14:textId="72802911" w:rsidR="000C0573" w:rsidRDefault="000C0573" w:rsidP="000C05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Polygenetics</w:t>
            </w:r>
          </w:p>
          <w:p w14:paraId="3E6AF923" w14:textId="5431059D" w:rsidR="000C0573" w:rsidRPr="002E362E" w:rsidRDefault="000C0573" w:rsidP="000C05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Advancing Women’s Health and Public Safety in the Caribbean through SNP-Based Genetic Testing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28E488AF" w14:textId="1D2B7E99" w:rsidR="000C0573" w:rsidRPr="003C7D73" w:rsidRDefault="000C0573" w:rsidP="000C0573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Karin Nail</w:t>
            </w:r>
          </w:p>
          <w:p w14:paraId="625C7AAA" w14:textId="77777777" w:rsidR="000C0573" w:rsidRPr="00F36013" w:rsidRDefault="000C0573" w:rsidP="000C057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6C4412">
              <w:rPr>
                <w:color w:val="000000" w:themeColor="text1"/>
                <w:sz w:val="20"/>
                <w:szCs w:val="20"/>
              </w:rPr>
              <w:t>Genetic Counselor</w:t>
            </w:r>
          </w:p>
          <w:p w14:paraId="10DAA47A" w14:textId="77777777" w:rsidR="000C0573" w:rsidRPr="00163BF9" w:rsidRDefault="000C0573" w:rsidP="000C057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C0573" w:rsidRPr="00163BF9" w14:paraId="35FF41DF" w14:textId="77777777" w:rsidTr="005E7AFF">
        <w:trPr>
          <w:trHeight w:val="20"/>
        </w:trPr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11C952A5" w14:textId="77777777" w:rsidR="000C0573" w:rsidRDefault="000C0573" w:rsidP="000C05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1630 - 1645</w:t>
            </w:r>
          </w:p>
        </w:tc>
        <w:tc>
          <w:tcPr>
            <w:tcW w:w="3827" w:type="dxa"/>
            <w:vAlign w:val="center"/>
          </w:tcPr>
          <w:p w14:paraId="73744C8B" w14:textId="77777777" w:rsidR="000C0573" w:rsidRDefault="000C0573" w:rsidP="000C05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Addressing Forensic Mental Health, The Effects of Parental Substance Abuse on Children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4FA97113" w14:textId="7F6BD4AD" w:rsidR="000C0573" w:rsidRPr="003C7D73" w:rsidRDefault="000C0573" w:rsidP="000C0573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Alyssa Moss</w:t>
            </w:r>
          </w:p>
          <w:p w14:paraId="7299835D" w14:textId="7C8E0212" w:rsidR="006C4412" w:rsidRPr="006C4412" w:rsidRDefault="006C4412" w:rsidP="000C057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6C4412">
              <w:rPr>
                <w:color w:val="000000" w:themeColor="text1"/>
                <w:sz w:val="20"/>
                <w:szCs w:val="20"/>
              </w:rPr>
              <w:t xml:space="preserve">Student </w:t>
            </w:r>
          </w:p>
          <w:p w14:paraId="3263B40E" w14:textId="30DC051A" w:rsidR="000C0573" w:rsidRPr="00E01449" w:rsidRDefault="000C0573" w:rsidP="000C057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California State University</w:t>
            </w:r>
            <w:r w:rsidR="00FB107C">
              <w:rPr>
                <w:color w:val="000000" w:themeColor="text1"/>
                <w:sz w:val="20"/>
                <w:szCs w:val="20"/>
              </w:rPr>
              <w:t>, USA</w:t>
            </w:r>
          </w:p>
        </w:tc>
      </w:tr>
      <w:tr w:rsidR="000C0573" w:rsidRPr="00163BF9" w14:paraId="02A60D41" w14:textId="77777777" w:rsidTr="002D4D03">
        <w:trPr>
          <w:trHeight w:val="20"/>
        </w:trPr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1C8ED81D" w14:textId="77777777" w:rsidR="000C0573" w:rsidRPr="00163BF9" w:rsidRDefault="000C0573" w:rsidP="000C05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1645 - 1700</w:t>
            </w:r>
          </w:p>
        </w:tc>
        <w:tc>
          <w:tcPr>
            <w:tcW w:w="9639" w:type="dxa"/>
            <w:gridSpan w:val="2"/>
            <w:tcBorders>
              <w:right w:val="single" w:sz="24" w:space="0" w:color="auto"/>
            </w:tcBorders>
            <w:vAlign w:val="center"/>
          </w:tcPr>
          <w:p w14:paraId="2F058AAE" w14:textId="77777777" w:rsidR="000C0573" w:rsidRPr="00377A72" w:rsidRDefault="000C0573" w:rsidP="000C0573">
            <w:pPr>
              <w:spacing w:line="276" w:lineRule="auto"/>
              <w:rPr>
                <w:b/>
                <w:sz w:val="20"/>
                <w:szCs w:val="20"/>
              </w:rPr>
            </w:pPr>
            <w:r w:rsidRPr="00377A72">
              <w:rPr>
                <w:b/>
                <w:sz w:val="20"/>
                <w:szCs w:val="20"/>
              </w:rPr>
              <w:t>Q&amp;A: Session 7</w:t>
            </w:r>
          </w:p>
        </w:tc>
      </w:tr>
      <w:tr w:rsidR="000C0573" w:rsidRPr="00163BF9" w14:paraId="53BD40FD" w14:textId="77777777" w:rsidTr="005E7AFF">
        <w:trPr>
          <w:trHeight w:val="20"/>
        </w:trPr>
        <w:tc>
          <w:tcPr>
            <w:tcW w:w="127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7573A80" w14:textId="77777777" w:rsidR="000C0573" w:rsidRPr="00163BF9" w:rsidRDefault="000C0573" w:rsidP="000C05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86C09B6" w14:textId="77777777" w:rsidR="000C0573" w:rsidRPr="0093650A" w:rsidRDefault="000C0573" w:rsidP="000C05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3650A">
              <w:rPr>
                <w:b/>
                <w:bCs/>
                <w:sz w:val="20"/>
                <w:szCs w:val="20"/>
              </w:rPr>
              <w:t>END</w:t>
            </w:r>
            <w:r>
              <w:rPr>
                <w:b/>
                <w:bCs/>
                <w:sz w:val="20"/>
                <w:szCs w:val="20"/>
              </w:rPr>
              <w:t xml:space="preserve"> OF DAY 2</w:t>
            </w:r>
          </w:p>
        </w:tc>
      </w:tr>
    </w:tbl>
    <w:p w14:paraId="1E731AC1" w14:textId="77777777" w:rsidR="00426292" w:rsidRDefault="00426292" w:rsidP="00D90128">
      <w:pPr>
        <w:spacing w:line="276" w:lineRule="auto"/>
        <w:rPr>
          <w:sz w:val="20"/>
          <w:szCs w:val="20"/>
        </w:rPr>
      </w:pPr>
    </w:p>
    <w:p w14:paraId="72983B0E" w14:textId="77777777" w:rsidR="0073065D" w:rsidRPr="005E39C9" w:rsidRDefault="0073065D" w:rsidP="00D90128">
      <w:pPr>
        <w:spacing w:line="276" w:lineRule="auto"/>
        <w:rPr>
          <w:sz w:val="20"/>
          <w:szCs w:val="20"/>
        </w:rPr>
        <w:sectPr w:rsidR="0073065D" w:rsidRPr="005E39C9">
          <w:pgSz w:w="12240" w:h="15840"/>
          <w:pgMar w:top="580" w:right="400" w:bottom="280" w:left="260" w:header="720" w:footer="720" w:gutter="0"/>
          <w:cols w:space="720"/>
        </w:sectPr>
      </w:pPr>
    </w:p>
    <w:p w14:paraId="5881DD8D" w14:textId="77777777" w:rsidR="001A6E46" w:rsidRDefault="001A6E46" w:rsidP="00D90128">
      <w:pPr>
        <w:spacing w:line="276" w:lineRule="auto"/>
        <w:rPr>
          <w:sz w:val="20"/>
          <w:szCs w:val="20"/>
        </w:rPr>
      </w:pPr>
    </w:p>
    <w:tbl>
      <w:tblPr>
        <w:tblW w:w="0" w:type="auto"/>
        <w:tblInd w:w="27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3827"/>
        <w:gridCol w:w="5812"/>
      </w:tblGrid>
      <w:tr w:rsidR="004C59B8" w:rsidRPr="00426292" w14:paraId="5DF6265A" w14:textId="77777777" w:rsidTr="00067EF8">
        <w:trPr>
          <w:trHeight w:val="20"/>
        </w:trPr>
        <w:tc>
          <w:tcPr>
            <w:tcW w:w="10915" w:type="dxa"/>
            <w:gridSpan w:val="3"/>
            <w:shd w:val="clear" w:color="auto" w:fill="221F1F"/>
            <w:vAlign w:val="center"/>
          </w:tcPr>
          <w:p w14:paraId="1B9FD68A" w14:textId="42B4CC64" w:rsidR="0073065D" w:rsidRPr="00426292" w:rsidRDefault="001A6E46" w:rsidP="00FB0295">
            <w:pPr>
              <w:spacing w:line="276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D</w:t>
            </w:r>
            <w:r w:rsidR="00CE24A5">
              <w:rPr>
                <w:rFonts w:ascii="Arial Black" w:hAnsi="Arial Black"/>
                <w:sz w:val="20"/>
                <w:szCs w:val="20"/>
              </w:rPr>
              <w:t xml:space="preserve">ay 3 - </w:t>
            </w:r>
            <w:r w:rsidR="006D4439" w:rsidRPr="00426292">
              <w:rPr>
                <w:rFonts w:ascii="Arial Black" w:hAnsi="Arial Black"/>
                <w:sz w:val="20"/>
                <w:szCs w:val="20"/>
              </w:rPr>
              <w:t>Wednesday June 1</w:t>
            </w:r>
            <w:r w:rsidR="0096767C">
              <w:rPr>
                <w:rFonts w:ascii="Arial Black" w:hAnsi="Arial Black"/>
                <w:sz w:val="20"/>
                <w:szCs w:val="20"/>
              </w:rPr>
              <w:t>0</w:t>
            </w:r>
            <w:r w:rsidR="006D4439" w:rsidRPr="00426292">
              <w:rPr>
                <w:rFonts w:ascii="Arial Black" w:hAnsi="Arial Black"/>
                <w:sz w:val="20"/>
                <w:szCs w:val="20"/>
              </w:rPr>
              <w:t>, 202</w:t>
            </w:r>
            <w:r w:rsidR="0096767C">
              <w:rPr>
                <w:rFonts w:ascii="Arial Black" w:hAnsi="Arial Black"/>
                <w:sz w:val="20"/>
                <w:szCs w:val="20"/>
              </w:rPr>
              <w:t>6</w:t>
            </w:r>
          </w:p>
        </w:tc>
      </w:tr>
      <w:tr w:rsidR="00426292" w:rsidRPr="005E39C9" w14:paraId="7B15EBE5" w14:textId="77777777" w:rsidTr="00067EF8">
        <w:trPr>
          <w:trHeight w:val="20"/>
        </w:trPr>
        <w:tc>
          <w:tcPr>
            <w:tcW w:w="1276" w:type="dxa"/>
            <w:vAlign w:val="center"/>
          </w:tcPr>
          <w:p w14:paraId="472A29B4" w14:textId="77777777" w:rsidR="00426292" w:rsidRPr="005E39C9" w:rsidRDefault="00426292" w:rsidP="00FB02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>0800 - 0900</w:t>
            </w:r>
          </w:p>
        </w:tc>
        <w:tc>
          <w:tcPr>
            <w:tcW w:w="9639" w:type="dxa"/>
            <w:gridSpan w:val="2"/>
            <w:vAlign w:val="center"/>
          </w:tcPr>
          <w:p w14:paraId="378EC485" w14:textId="77777777" w:rsidR="00426292" w:rsidRPr="00061E89" w:rsidRDefault="00426292" w:rsidP="00FB02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61E89">
              <w:rPr>
                <w:b/>
                <w:bCs/>
                <w:sz w:val="20"/>
                <w:szCs w:val="20"/>
              </w:rPr>
              <w:t>Registration</w:t>
            </w:r>
            <w:r w:rsidR="002F0A07">
              <w:rPr>
                <w:b/>
                <w:bCs/>
                <w:sz w:val="20"/>
                <w:szCs w:val="20"/>
              </w:rPr>
              <w:t>/</w:t>
            </w:r>
            <w:r w:rsidR="00DC123E">
              <w:rPr>
                <w:b/>
                <w:bCs/>
                <w:sz w:val="20"/>
                <w:szCs w:val="20"/>
              </w:rPr>
              <w:t xml:space="preserve">CAFS </w:t>
            </w:r>
            <w:r w:rsidR="002F0A07">
              <w:rPr>
                <w:b/>
                <w:bCs/>
                <w:sz w:val="20"/>
                <w:szCs w:val="20"/>
              </w:rPr>
              <w:t>Members Meeting</w:t>
            </w:r>
          </w:p>
        </w:tc>
      </w:tr>
      <w:tr w:rsidR="004C59B8" w:rsidRPr="005E39C9" w14:paraId="1EAB1E2D" w14:textId="77777777" w:rsidTr="00067EF8">
        <w:trPr>
          <w:trHeight w:val="20"/>
        </w:trPr>
        <w:tc>
          <w:tcPr>
            <w:tcW w:w="1276" w:type="dxa"/>
            <w:tcBorders>
              <w:bottom w:val="single" w:sz="12" w:space="0" w:color="auto"/>
            </w:tcBorders>
            <w:shd w:val="clear" w:color="auto" w:fill="00AFEF"/>
            <w:vAlign w:val="center"/>
          </w:tcPr>
          <w:p w14:paraId="13079845" w14:textId="77777777" w:rsidR="0073065D" w:rsidRPr="00061E89" w:rsidRDefault="006D4439" w:rsidP="00FB02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61E89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00AFEF"/>
            <w:vAlign w:val="center"/>
          </w:tcPr>
          <w:p w14:paraId="25694E15" w14:textId="77777777" w:rsidR="0073065D" w:rsidRPr="00061E89" w:rsidRDefault="006D4439" w:rsidP="00FB02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61E89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shd w:val="clear" w:color="auto" w:fill="00AFEF"/>
            <w:vAlign w:val="center"/>
          </w:tcPr>
          <w:p w14:paraId="53E54C40" w14:textId="77777777" w:rsidR="0073065D" w:rsidRPr="00061E89" w:rsidRDefault="006D4439" w:rsidP="00FB02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61E89">
              <w:rPr>
                <w:b/>
                <w:bCs/>
                <w:sz w:val="20"/>
                <w:szCs w:val="20"/>
              </w:rPr>
              <w:t>SPEAKER</w:t>
            </w:r>
          </w:p>
        </w:tc>
      </w:tr>
      <w:tr w:rsidR="00FB0295" w:rsidRPr="00312119" w14:paraId="5FAAE347" w14:textId="77777777" w:rsidTr="00067EF8">
        <w:trPr>
          <w:trHeight w:val="20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CDDDE"/>
            <w:vAlign w:val="center"/>
          </w:tcPr>
          <w:p w14:paraId="25B15F8B" w14:textId="77777777" w:rsidR="00FB0295" w:rsidRPr="00312119" w:rsidRDefault="00FB0295" w:rsidP="00FB0295">
            <w:pPr>
              <w:spacing w:line="276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312119">
              <w:rPr>
                <w:rFonts w:ascii="Arial Rounded MT Bold" w:hAnsi="Arial Rounded MT Bold"/>
                <w:sz w:val="20"/>
                <w:szCs w:val="20"/>
              </w:rPr>
              <w:t>SESSION 8</w:t>
            </w:r>
          </w:p>
        </w:tc>
        <w:tc>
          <w:tcPr>
            <w:tcW w:w="9639" w:type="dxa"/>
            <w:gridSpan w:val="2"/>
            <w:tcBorders>
              <w:top w:val="single" w:sz="12" w:space="0" w:color="auto"/>
            </w:tcBorders>
            <w:shd w:val="clear" w:color="auto" w:fill="DCDDDE"/>
            <w:vAlign w:val="center"/>
          </w:tcPr>
          <w:p w14:paraId="20AB1E01" w14:textId="3F513FE3" w:rsidR="00FB0295" w:rsidRPr="00A328AD" w:rsidRDefault="00FB0295" w:rsidP="00CF1550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A328AD">
              <w:rPr>
                <w:rFonts w:ascii="Arial Rounded MT Bold" w:hAnsi="Arial Rounded MT Bold"/>
                <w:b/>
                <w:sz w:val="20"/>
                <w:szCs w:val="20"/>
              </w:rPr>
              <w:t xml:space="preserve">Chair: </w:t>
            </w:r>
            <w:r w:rsidR="00CF1550" w:rsidRPr="00A328AD">
              <w:rPr>
                <w:rFonts w:ascii="Arial Rounded MT Bold" w:hAnsi="Arial Rounded MT Bold"/>
                <w:b/>
                <w:sz w:val="20"/>
                <w:szCs w:val="20"/>
              </w:rPr>
              <w:t>Trineita Gordon</w:t>
            </w:r>
          </w:p>
        </w:tc>
      </w:tr>
      <w:tr w:rsidR="008B1E8D" w:rsidRPr="005E39C9" w14:paraId="27687D4D" w14:textId="77777777" w:rsidTr="00067EF8">
        <w:trPr>
          <w:trHeight w:val="20"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9DE0F9B" w14:textId="77777777" w:rsidR="008B1E8D" w:rsidRPr="00EA48CC" w:rsidRDefault="008B1E8D" w:rsidP="008B1E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7098DF8" w14:textId="77777777" w:rsidR="008B1E8D" w:rsidRPr="00EA48CC" w:rsidRDefault="008B1E8D" w:rsidP="008B1E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48CC">
              <w:rPr>
                <w:sz w:val="20"/>
                <w:szCs w:val="20"/>
              </w:rPr>
              <w:t>0900 - 0930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649822B5" w14:textId="77777777" w:rsidR="008B1E8D" w:rsidRPr="008B3A3B" w:rsidRDefault="008B1E8D" w:rsidP="008B1E8D">
            <w:pPr>
              <w:spacing w:line="276" w:lineRule="auto"/>
              <w:rPr>
                <w:sz w:val="19"/>
                <w:szCs w:val="19"/>
              </w:rPr>
            </w:pPr>
            <w:r w:rsidRPr="00E64403">
              <w:rPr>
                <w:sz w:val="20"/>
                <w:szCs w:val="20"/>
              </w:rPr>
              <w:t>Holistic Approach to Crime Scene Management and Investigation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vAlign w:val="center"/>
          </w:tcPr>
          <w:p w14:paraId="3B785BC3" w14:textId="4837BD94" w:rsidR="008B1E8D" w:rsidRPr="003C7D73" w:rsidRDefault="008B1E8D" w:rsidP="008B1E8D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Inspector (Retired) Gregory Williams, </w:t>
            </w:r>
            <w:r w:rsidR="00CE24A5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BSc (Hons), </w:t>
            </w: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MSc, Pg. Cert, PhD pending</w:t>
            </w:r>
          </w:p>
          <w:p w14:paraId="136511CC" w14:textId="79E864E5" w:rsidR="008B1E8D" w:rsidRPr="005E39C9" w:rsidRDefault="008B1E8D" w:rsidP="008B1E8D">
            <w:pPr>
              <w:spacing w:line="276" w:lineRule="auto"/>
              <w:rPr>
                <w:sz w:val="20"/>
                <w:szCs w:val="20"/>
              </w:rPr>
            </w:pPr>
            <w:r w:rsidRPr="005E39C9">
              <w:rPr>
                <w:sz w:val="20"/>
                <w:szCs w:val="20"/>
              </w:rPr>
              <w:t>President of CAFS, Forensic Consultant, University of the West Indies</w:t>
            </w:r>
            <w:r w:rsidR="00CE24A5">
              <w:rPr>
                <w:sz w:val="20"/>
                <w:szCs w:val="20"/>
              </w:rPr>
              <w:t>, Mona, Jamaica</w:t>
            </w:r>
          </w:p>
        </w:tc>
      </w:tr>
      <w:tr w:rsidR="00414F5F" w:rsidRPr="005E39C9" w14:paraId="32A56EFC" w14:textId="77777777" w:rsidTr="00067EF8">
        <w:trPr>
          <w:trHeight w:val="20"/>
        </w:trPr>
        <w:tc>
          <w:tcPr>
            <w:tcW w:w="1276" w:type="dxa"/>
            <w:vAlign w:val="center"/>
          </w:tcPr>
          <w:p w14:paraId="6E9BC3AB" w14:textId="77777777" w:rsidR="00414F5F" w:rsidRPr="00EA48CC" w:rsidRDefault="00414F5F" w:rsidP="00414F5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8AE6903" w14:textId="77777777" w:rsidR="00414F5F" w:rsidRPr="00EA48CC" w:rsidRDefault="00414F5F" w:rsidP="00414F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48CC">
              <w:rPr>
                <w:sz w:val="20"/>
                <w:szCs w:val="20"/>
              </w:rPr>
              <w:t>0930 - 09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3827" w:type="dxa"/>
            <w:vAlign w:val="center"/>
          </w:tcPr>
          <w:p w14:paraId="05FF7587" w14:textId="77777777" w:rsidR="00414F5F" w:rsidRPr="005E39C9" w:rsidRDefault="00414F5F" w:rsidP="00414F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Balancing Technology and Trust: Forensic Science, Ethics, and AI in Service of Public Safety in Jamaica and the Caribbean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344C82ED" w14:textId="44A9B57B" w:rsidR="00414F5F" w:rsidRPr="003C7D73" w:rsidRDefault="00414F5F" w:rsidP="00414F5F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Dionne Cruickshank</w:t>
            </w:r>
          </w:p>
          <w:p w14:paraId="7647917D" w14:textId="77777777" w:rsidR="00414F5F" w:rsidRPr="005E39C9" w:rsidRDefault="00414F5F" w:rsidP="00414F5F">
            <w:pPr>
              <w:spacing w:line="276" w:lineRule="auto"/>
              <w:rPr>
                <w:sz w:val="20"/>
                <w:szCs w:val="20"/>
              </w:rPr>
            </w:pPr>
            <w:r w:rsidRPr="00E75D09">
              <w:rPr>
                <w:color w:val="000000" w:themeColor="text1"/>
                <w:sz w:val="20"/>
                <w:szCs w:val="20"/>
              </w:rPr>
              <w:t>Barrister-at-Law, Attorney-at-Law, Norman Manley Law School Legal Aid Clinic, Jamaica</w:t>
            </w:r>
          </w:p>
        </w:tc>
      </w:tr>
      <w:tr w:rsidR="00414F5F" w:rsidRPr="005E39C9" w14:paraId="44B50699" w14:textId="77777777" w:rsidTr="00067EF8">
        <w:trPr>
          <w:trHeight w:val="20"/>
        </w:trPr>
        <w:tc>
          <w:tcPr>
            <w:tcW w:w="1276" w:type="dxa"/>
            <w:vAlign w:val="center"/>
          </w:tcPr>
          <w:p w14:paraId="0F9F75B8" w14:textId="77777777" w:rsidR="00414F5F" w:rsidRPr="00EA48CC" w:rsidRDefault="00414F5F" w:rsidP="00414F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  <w:r w:rsidRPr="00EA48CC">
              <w:rPr>
                <w:sz w:val="20"/>
                <w:szCs w:val="20"/>
              </w:rPr>
              <w:t>- 10</w:t>
            </w:r>
            <w:r w:rsidR="000C1D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7373C1D9" w14:textId="77777777" w:rsidR="00414F5F" w:rsidRPr="00700E61" w:rsidRDefault="00414F5F" w:rsidP="00414F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Pr="00700E61">
              <w:rPr>
                <w:sz w:val="20"/>
                <w:szCs w:val="20"/>
              </w:rPr>
              <w:t xml:space="preserve"> Use of Attenuated Total Reflectance - Fourier Transform Infrared (ATR-FTIR) Spectroscopy for Identifying Trace Amounts of Body Fluids on Various Surfaces</w:t>
            </w:r>
          </w:p>
        </w:tc>
        <w:tc>
          <w:tcPr>
            <w:tcW w:w="5812" w:type="dxa"/>
            <w:vAlign w:val="center"/>
          </w:tcPr>
          <w:p w14:paraId="3AE08FE7" w14:textId="26FE104A" w:rsidR="001F17A2" w:rsidRPr="003C7D73" w:rsidRDefault="001F17A2" w:rsidP="001F17A2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Hillary Mullings-Williams MSc. Pg Cert.</w:t>
            </w:r>
          </w:p>
          <w:p w14:paraId="53FD6450" w14:textId="77777777" w:rsidR="001F17A2" w:rsidRDefault="001475FA" w:rsidP="001F17A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Secretary of CAFS, </w:t>
            </w:r>
            <w:r w:rsidR="001F17A2">
              <w:rPr>
                <w:sz w:val="20"/>
                <w:szCs w:val="20"/>
              </w:rPr>
              <w:t>Chief Forensic Science Officer</w:t>
            </w:r>
          </w:p>
          <w:p w14:paraId="3AFE3145" w14:textId="71949071" w:rsidR="00414F5F" w:rsidRPr="00EB2C21" w:rsidRDefault="001F17A2" w:rsidP="001F17A2">
            <w:pPr>
              <w:spacing w:line="276" w:lineRule="auto"/>
              <w:rPr>
                <w:rFonts w:ascii="Arial Rounded MT Bold" w:hAnsi="Arial Rounded MT Bold"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Institute of Forensic Science and Legal Medicine</w:t>
            </w:r>
            <w:r w:rsidR="00CE24A5">
              <w:rPr>
                <w:sz w:val="20"/>
                <w:szCs w:val="20"/>
              </w:rPr>
              <w:t>, Jamaica</w:t>
            </w:r>
          </w:p>
        </w:tc>
      </w:tr>
      <w:tr w:rsidR="00414F5F" w:rsidRPr="005E39C9" w14:paraId="788700AD" w14:textId="77777777" w:rsidTr="00067EF8">
        <w:trPr>
          <w:trHeight w:val="20"/>
        </w:trPr>
        <w:tc>
          <w:tcPr>
            <w:tcW w:w="1276" w:type="dxa"/>
            <w:vAlign w:val="center"/>
          </w:tcPr>
          <w:p w14:paraId="6FCAEFF3" w14:textId="77777777" w:rsidR="00414F5F" w:rsidRDefault="00414F5F" w:rsidP="00414F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C1D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0 - 10</w:t>
            </w:r>
            <w:r w:rsidR="0002418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57642B59" w14:textId="77777777" w:rsidR="00136446" w:rsidRPr="00136446" w:rsidRDefault="00136446" w:rsidP="0013644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eastAsia="Times New Roman"/>
                <w:color w:val="222222"/>
                <w:sz w:val="20"/>
                <w:szCs w:val="20"/>
              </w:rPr>
            </w:pPr>
            <w:r w:rsidRPr="00136446">
              <w:rPr>
                <w:rFonts w:eastAsia="Times New Roman"/>
                <w:color w:val="222222"/>
                <w:sz w:val="20"/>
                <w:szCs w:val="20"/>
              </w:rPr>
              <w:t xml:space="preserve">Postmortem Cartilage: </w:t>
            </w:r>
            <w:r>
              <w:rPr>
                <w:rFonts w:eastAsia="Times New Roman"/>
                <w:color w:val="222222"/>
                <w:sz w:val="20"/>
                <w:szCs w:val="20"/>
              </w:rPr>
              <w:t>A</w:t>
            </w:r>
            <w:r w:rsidRPr="00136446">
              <w:rPr>
                <w:rFonts w:eastAsia="Times New Roman"/>
                <w:color w:val="222222"/>
                <w:sz w:val="20"/>
                <w:szCs w:val="20"/>
              </w:rPr>
              <w:t xml:space="preserve"> Potential Tool for Long-Term PMI Estimation</w:t>
            </w:r>
          </w:p>
          <w:p w14:paraId="38DFC8BA" w14:textId="77777777" w:rsidR="00414F5F" w:rsidRDefault="00414F5F" w:rsidP="00414F5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7C2467C6" w14:textId="77777777" w:rsidR="00414F5F" w:rsidRPr="003C7D73" w:rsidRDefault="00502A37" w:rsidP="00414F5F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Dr. </w:t>
            </w:r>
            <w:r w:rsidR="008A4C66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Shawna Bolton </w:t>
            </w:r>
          </w:p>
          <w:p w14:paraId="1BAE1FD4" w14:textId="77777777" w:rsidR="00FE02DC" w:rsidRPr="00FE02DC" w:rsidRDefault="00FE02DC" w:rsidP="00FE02D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E02DC">
              <w:rPr>
                <w:color w:val="000000" w:themeColor="text1"/>
                <w:sz w:val="20"/>
                <w:szCs w:val="20"/>
              </w:rPr>
              <w:t>Forensic Science Coordinator</w:t>
            </w:r>
          </w:p>
          <w:p w14:paraId="0207B61A" w14:textId="16E4A2C3" w:rsidR="00FE02DC" w:rsidRPr="00FE02DC" w:rsidRDefault="00FE02DC" w:rsidP="00FE02D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E02DC">
              <w:rPr>
                <w:color w:val="000000" w:themeColor="text1"/>
                <w:sz w:val="20"/>
                <w:szCs w:val="20"/>
              </w:rPr>
              <w:t>San José State University</w:t>
            </w:r>
            <w:r w:rsidR="00CE24A5">
              <w:rPr>
                <w:color w:val="000000" w:themeColor="text1"/>
                <w:sz w:val="20"/>
                <w:szCs w:val="20"/>
              </w:rPr>
              <w:t>, USA</w:t>
            </w:r>
          </w:p>
          <w:p w14:paraId="7CE1ABC1" w14:textId="77777777" w:rsidR="001F17A2" w:rsidRPr="001F17A2" w:rsidRDefault="001F17A2" w:rsidP="00414F5F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4F5F" w:rsidRPr="005E39C9" w14:paraId="3B8A1BC5" w14:textId="77777777" w:rsidTr="00067EF8">
        <w:trPr>
          <w:trHeight w:val="20"/>
        </w:trPr>
        <w:tc>
          <w:tcPr>
            <w:tcW w:w="1276" w:type="dxa"/>
            <w:vAlign w:val="center"/>
          </w:tcPr>
          <w:p w14:paraId="6E31DD76" w14:textId="77777777" w:rsidR="00414F5F" w:rsidRPr="00EA48CC" w:rsidRDefault="00414F5F" w:rsidP="00414F5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0A09F85F" w14:textId="77777777" w:rsidR="00414F5F" w:rsidRPr="00A37AD2" w:rsidRDefault="00414F5F" w:rsidP="00414F5F">
            <w:pPr>
              <w:spacing w:line="276" w:lineRule="auto"/>
              <w:rPr>
                <w:b/>
                <w:sz w:val="20"/>
                <w:szCs w:val="20"/>
              </w:rPr>
            </w:pPr>
            <w:r w:rsidRPr="00A37AD2">
              <w:rPr>
                <w:b/>
                <w:sz w:val="20"/>
                <w:szCs w:val="20"/>
              </w:rPr>
              <w:t>Q&amp;A: Session 8</w:t>
            </w:r>
          </w:p>
        </w:tc>
      </w:tr>
      <w:tr w:rsidR="00414F5F" w:rsidRPr="005E39C9" w14:paraId="2E56C113" w14:textId="77777777" w:rsidTr="00067EF8">
        <w:trPr>
          <w:trHeight w:val="20"/>
        </w:trPr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C582471" w14:textId="77777777" w:rsidR="00414F5F" w:rsidRPr="00EA48CC" w:rsidRDefault="00414F5F" w:rsidP="00414F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48C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4</w:t>
            </w:r>
            <w:r w:rsidRPr="00EA48CC">
              <w:rPr>
                <w:sz w:val="20"/>
                <w:szCs w:val="20"/>
              </w:rPr>
              <w:t>0 - 1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9639" w:type="dxa"/>
            <w:gridSpan w:val="2"/>
            <w:tcBorders>
              <w:bottom w:val="single" w:sz="12" w:space="0" w:color="auto"/>
            </w:tcBorders>
            <w:vAlign w:val="center"/>
          </w:tcPr>
          <w:p w14:paraId="1C7ACEA8" w14:textId="3C95EE5A" w:rsidR="00414F5F" w:rsidRPr="00F22C75" w:rsidRDefault="00984979" w:rsidP="00414F5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VIEWING OF SPONSORS BOOTH/</w:t>
            </w:r>
            <w:r w:rsidR="00414F5F" w:rsidRPr="00F22C75">
              <w:rPr>
                <w:b/>
                <w:sz w:val="20"/>
                <w:szCs w:val="20"/>
              </w:rPr>
              <w:t>MORNING BREAK</w:t>
            </w:r>
          </w:p>
        </w:tc>
      </w:tr>
      <w:tr w:rsidR="00414F5F" w:rsidRPr="00312119" w14:paraId="52A288BA" w14:textId="77777777" w:rsidTr="00067EF8">
        <w:trPr>
          <w:trHeight w:val="20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139B8AA" w14:textId="77777777" w:rsidR="00414F5F" w:rsidRPr="00DC38E1" w:rsidRDefault="00414F5F" w:rsidP="00414F5F">
            <w:pPr>
              <w:spacing w:line="276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DC38E1">
              <w:rPr>
                <w:rFonts w:ascii="Arial Rounded MT Bold" w:hAnsi="Arial Rounded MT Bold"/>
                <w:sz w:val="20"/>
                <w:szCs w:val="20"/>
              </w:rPr>
              <w:t>SESSION 9</w:t>
            </w:r>
          </w:p>
        </w:tc>
        <w:tc>
          <w:tcPr>
            <w:tcW w:w="9639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6E2587" w14:textId="0A5470BB" w:rsidR="00414F5F" w:rsidRPr="00A328AD" w:rsidRDefault="00414F5F" w:rsidP="00414F5F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A328AD">
              <w:rPr>
                <w:rFonts w:ascii="Arial Rounded MT Bold" w:hAnsi="Arial Rounded MT Bold"/>
                <w:b/>
                <w:sz w:val="20"/>
                <w:szCs w:val="20"/>
              </w:rPr>
              <w:t xml:space="preserve">Chair: </w:t>
            </w:r>
            <w:r w:rsidR="001F7237" w:rsidRPr="00A328AD">
              <w:rPr>
                <w:rFonts w:ascii="Arial Rounded MT Bold" w:hAnsi="Arial Rounded MT Bold"/>
                <w:b/>
                <w:sz w:val="20"/>
                <w:szCs w:val="20"/>
              </w:rPr>
              <w:t>Dionne Cruickshank</w:t>
            </w:r>
          </w:p>
        </w:tc>
      </w:tr>
      <w:tr w:rsidR="00414F5F" w:rsidRPr="005E39C9" w14:paraId="58EDCDAD" w14:textId="77777777" w:rsidTr="00067EF8">
        <w:trPr>
          <w:trHeight w:val="20"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0643BDC" w14:textId="77777777" w:rsidR="00414F5F" w:rsidRDefault="00414F5F" w:rsidP="00414F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1100 - 1200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60593D2A" w14:textId="36F3DE33" w:rsidR="00414F5F" w:rsidRDefault="00E231B8" w:rsidP="00414F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CRIME SCENE </w:t>
            </w:r>
            <w:r w:rsidRPr="005E39C9">
              <w:rPr>
                <w:sz w:val="20"/>
                <w:szCs w:val="20"/>
              </w:rPr>
              <w:t xml:space="preserve">PANEL DISCUSSION </w:t>
            </w:r>
          </w:p>
          <w:p w14:paraId="3BB6EFD6" w14:textId="35B6BF1C" w:rsidR="00414F5F" w:rsidRPr="00E231B8" w:rsidRDefault="00414F5F" w:rsidP="00414F5F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E231B8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Moderator: </w:t>
            </w:r>
            <w:r w:rsidR="00755F66" w:rsidRPr="00E231B8">
              <w:rPr>
                <w:rFonts w:ascii="Arial Rounded MT Bold" w:hAnsi="Arial Rounded MT Bold"/>
                <w:color w:val="0070C0"/>
                <w:sz w:val="20"/>
                <w:szCs w:val="20"/>
              </w:rPr>
              <w:t>Inspector (Retired) Gregory Williams</w:t>
            </w:r>
          </w:p>
          <w:p w14:paraId="5A8C50B8" w14:textId="468F1B74" w:rsidR="00D71C29" w:rsidRPr="00D71C29" w:rsidRDefault="000A2D00" w:rsidP="00414F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Balancing</w:t>
            </w:r>
            <w:r w:rsidR="0076376C">
              <w:rPr>
                <w:sz w:val="20"/>
                <w:szCs w:val="20"/>
              </w:rPr>
              <w:t xml:space="preserve"> Rapid Investigative decision-making with</w:t>
            </w:r>
            <w:r w:rsidR="00B0596C">
              <w:rPr>
                <w:sz w:val="20"/>
                <w:szCs w:val="20"/>
              </w:rPr>
              <w:t xml:space="preserve"> scientific rigor to prevent evidence loss, cognitive bias</w:t>
            </w:r>
            <w:r w:rsidR="001F0272">
              <w:rPr>
                <w:sz w:val="20"/>
                <w:szCs w:val="20"/>
              </w:rPr>
              <w:t xml:space="preserve"> and investigative errors at crime scenes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vAlign w:val="center"/>
          </w:tcPr>
          <w:p w14:paraId="5401823A" w14:textId="36876B5B" w:rsidR="00414F5F" w:rsidRPr="00312119" w:rsidRDefault="00E231B8" w:rsidP="00414F5F">
            <w:pPr>
              <w:spacing w:line="276" w:lineRule="auto"/>
              <w:rPr>
                <w:rFonts w:ascii="Arial Rounded MT Bold" w:hAnsi="Arial Rounded MT Bold"/>
                <w:color w:val="00206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Inspector (Retired) Gregory Williams</w:t>
            </w:r>
            <w:r>
              <w:rPr>
                <w:rFonts w:ascii="Arial Rounded MT Bold" w:hAnsi="Arial Rounded MT Bold"/>
                <w:color w:val="0070C0"/>
                <w:sz w:val="20"/>
                <w:szCs w:val="20"/>
              </w:rPr>
              <w:t>,</w:t>
            </w: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 </w:t>
            </w:r>
            <w:r w:rsidR="00426880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Came</w:t>
            </w:r>
            <w:r w:rsidR="000C60A9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lia Larmond, Tamara Comrie, Peter Parkinson, Danielle B</w:t>
            </w:r>
            <w:r w:rsidR="001C5DAB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lack</w:t>
            </w:r>
            <w:r w:rsidR="00585EA8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, Francine Blackwood</w:t>
            </w:r>
            <w:r w:rsidR="00585EA8">
              <w:rPr>
                <w:rFonts w:ascii="Arial Rounded MT Bold" w:hAnsi="Arial Rounded MT Bold"/>
                <w:color w:val="002060"/>
                <w:sz w:val="20"/>
                <w:szCs w:val="20"/>
              </w:rPr>
              <w:t xml:space="preserve"> </w:t>
            </w:r>
          </w:p>
        </w:tc>
      </w:tr>
      <w:tr w:rsidR="00414F5F" w:rsidRPr="005E39C9" w14:paraId="0E93C3E1" w14:textId="77777777" w:rsidTr="00067EF8">
        <w:trPr>
          <w:trHeight w:val="20"/>
        </w:trPr>
        <w:tc>
          <w:tcPr>
            <w:tcW w:w="1276" w:type="dxa"/>
            <w:vAlign w:val="center"/>
          </w:tcPr>
          <w:p w14:paraId="35F84130" w14:textId="77777777" w:rsidR="00414F5F" w:rsidRPr="005E39C9" w:rsidRDefault="00414F5F" w:rsidP="00414F5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0FE99207" w14:textId="77777777" w:rsidR="00414F5F" w:rsidRPr="00F22C75" w:rsidRDefault="00414F5F" w:rsidP="00414F5F">
            <w:pPr>
              <w:spacing w:line="276" w:lineRule="auto"/>
              <w:rPr>
                <w:b/>
                <w:sz w:val="20"/>
                <w:szCs w:val="20"/>
              </w:rPr>
            </w:pPr>
            <w:r w:rsidRPr="00F22C75">
              <w:rPr>
                <w:b/>
                <w:sz w:val="20"/>
                <w:szCs w:val="20"/>
              </w:rPr>
              <w:t>Q&amp;A: Session 9</w:t>
            </w:r>
          </w:p>
        </w:tc>
      </w:tr>
      <w:tr w:rsidR="00414F5F" w:rsidRPr="005E39C9" w14:paraId="44916512" w14:textId="77777777" w:rsidTr="00067EF8">
        <w:trPr>
          <w:trHeight w:val="20"/>
        </w:trPr>
        <w:tc>
          <w:tcPr>
            <w:tcW w:w="1276" w:type="dxa"/>
            <w:vAlign w:val="center"/>
          </w:tcPr>
          <w:p w14:paraId="55CE3E18" w14:textId="77777777" w:rsidR="00414F5F" w:rsidRPr="009545B2" w:rsidRDefault="00414F5F" w:rsidP="00414F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545B2">
              <w:rPr>
                <w:sz w:val="20"/>
                <w:szCs w:val="20"/>
              </w:rPr>
              <w:t>1200 - 1300</w:t>
            </w:r>
          </w:p>
        </w:tc>
        <w:tc>
          <w:tcPr>
            <w:tcW w:w="9639" w:type="dxa"/>
            <w:gridSpan w:val="2"/>
            <w:vAlign w:val="center"/>
          </w:tcPr>
          <w:p w14:paraId="6430F0C3" w14:textId="77777777" w:rsidR="00414F5F" w:rsidRPr="00F22C75" w:rsidRDefault="00414F5F" w:rsidP="00414F5F">
            <w:pPr>
              <w:spacing w:line="276" w:lineRule="auto"/>
              <w:rPr>
                <w:b/>
                <w:sz w:val="20"/>
                <w:szCs w:val="20"/>
              </w:rPr>
            </w:pPr>
            <w:r w:rsidRPr="00F22C75">
              <w:rPr>
                <w:b/>
                <w:sz w:val="20"/>
                <w:szCs w:val="20"/>
              </w:rPr>
              <w:t>LUNCH</w:t>
            </w:r>
          </w:p>
        </w:tc>
      </w:tr>
      <w:tr w:rsidR="00414F5F" w:rsidRPr="00312119" w14:paraId="30594612" w14:textId="77777777" w:rsidTr="00067EF8">
        <w:trPr>
          <w:trHeight w:val="20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DF4386" w14:textId="77777777" w:rsidR="00414F5F" w:rsidRPr="00312119" w:rsidRDefault="00414F5F" w:rsidP="00414F5F">
            <w:pPr>
              <w:spacing w:line="276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312119">
              <w:rPr>
                <w:rFonts w:ascii="Arial Rounded MT Bold" w:hAnsi="Arial Rounded MT Bold"/>
                <w:sz w:val="20"/>
                <w:szCs w:val="20"/>
              </w:rPr>
              <w:t>SESSION 10</w:t>
            </w:r>
          </w:p>
        </w:tc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2E394E" w14:textId="72F09E4F" w:rsidR="00414F5F" w:rsidRPr="00A328AD" w:rsidRDefault="00414F5F" w:rsidP="00414F5F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A328AD">
              <w:rPr>
                <w:rFonts w:ascii="Arial Rounded MT Bold" w:hAnsi="Arial Rounded MT Bold"/>
                <w:b/>
                <w:sz w:val="20"/>
                <w:szCs w:val="20"/>
              </w:rPr>
              <w:t xml:space="preserve">Chair: </w:t>
            </w:r>
            <w:r w:rsidR="001F7237" w:rsidRPr="00A328AD">
              <w:rPr>
                <w:rFonts w:ascii="Arial Rounded MT Bold" w:hAnsi="Arial Rounded MT Bold"/>
                <w:b/>
                <w:sz w:val="20"/>
                <w:szCs w:val="20"/>
              </w:rPr>
              <w:t>Hillary Mullings-Williams</w:t>
            </w:r>
          </w:p>
        </w:tc>
      </w:tr>
      <w:tr w:rsidR="00D8769D" w:rsidRPr="005E39C9" w14:paraId="5501220D" w14:textId="77777777" w:rsidTr="00067EF8">
        <w:trPr>
          <w:trHeight w:val="20"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BE1E71F" w14:textId="77777777" w:rsidR="00D8769D" w:rsidRPr="005E39C9" w:rsidRDefault="00D8769D" w:rsidP="00D8769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1300- 1320</w:t>
            </w:r>
          </w:p>
        </w:tc>
        <w:tc>
          <w:tcPr>
            <w:tcW w:w="3827" w:type="dxa"/>
            <w:vAlign w:val="center"/>
          </w:tcPr>
          <w:p w14:paraId="546C6E25" w14:textId="77777777" w:rsidR="00D8769D" w:rsidRPr="005E39C9" w:rsidRDefault="00136446" w:rsidP="00136446">
            <w:pPr>
              <w:spacing w:line="276" w:lineRule="auto"/>
              <w:rPr>
                <w:sz w:val="20"/>
                <w:szCs w:val="20"/>
              </w:rPr>
            </w:pPr>
            <w:r w:rsidRPr="00136446">
              <w:rPr>
                <w:sz w:val="20"/>
                <w:szCs w:val="20"/>
              </w:rPr>
              <w:t>GUARDS: Global Uniform Analysis &amp; Reporting of Drug-related Substances</w:t>
            </w:r>
          </w:p>
        </w:tc>
        <w:tc>
          <w:tcPr>
            <w:tcW w:w="5812" w:type="dxa"/>
            <w:vAlign w:val="center"/>
          </w:tcPr>
          <w:p w14:paraId="5ECA7235" w14:textId="557D7171" w:rsidR="00D8769D" w:rsidRPr="003C7D73" w:rsidRDefault="00D8769D" w:rsidP="00D8769D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 xml:space="preserve">Mirlande Germain-Titus </w:t>
            </w:r>
          </w:p>
          <w:p w14:paraId="178C4342" w14:textId="77777777" w:rsidR="00911B86" w:rsidRPr="00890E53" w:rsidRDefault="00911B86" w:rsidP="00911B86">
            <w:pPr>
              <w:spacing w:line="276" w:lineRule="auto"/>
              <w:rPr>
                <w:sz w:val="20"/>
                <w:szCs w:val="20"/>
              </w:rPr>
            </w:pPr>
            <w:r w:rsidRPr="00890E53">
              <w:rPr>
                <w:sz w:val="20"/>
                <w:szCs w:val="20"/>
              </w:rPr>
              <w:t>Supervisory Chemist</w:t>
            </w:r>
          </w:p>
          <w:p w14:paraId="7AFCF2F2" w14:textId="77777777" w:rsidR="00D8769D" w:rsidRPr="00E75D09" w:rsidRDefault="00911B86" w:rsidP="00911B86">
            <w:pPr>
              <w:spacing w:line="276" w:lineRule="auto"/>
              <w:rPr>
                <w:color w:val="002060"/>
                <w:sz w:val="20"/>
                <w:szCs w:val="20"/>
              </w:rPr>
            </w:pPr>
            <w:r w:rsidRPr="00890E53">
              <w:rPr>
                <w:sz w:val="20"/>
                <w:szCs w:val="20"/>
              </w:rPr>
              <w:t>DEA Southeast Laboratory, USA</w:t>
            </w:r>
          </w:p>
        </w:tc>
      </w:tr>
      <w:tr w:rsidR="00D8769D" w:rsidRPr="005E39C9" w14:paraId="63F21061" w14:textId="77777777" w:rsidTr="00067EF8">
        <w:trPr>
          <w:trHeight w:val="20"/>
        </w:trPr>
        <w:tc>
          <w:tcPr>
            <w:tcW w:w="1276" w:type="dxa"/>
            <w:vAlign w:val="center"/>
          </w:tcPr>
          <w:p w14:paraId="27843B65" w14:textId="77777777" w:rsidR="00D8769D" w:rsidRPr="005E39C9" w:rsidRDefault="00D8769D" w:rsidP="00D8769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1320 </w:t>
            </w:r>
            <w:r w:rsidR="0060191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1340</w:t>
            </w:r>
          </w:p>
        </w:tc>
        <w:tc>
          <w:tcPr>
            <w:tcW w:w="3827" w:type="dxa"/>
            <w:vAlign w:val="center"/>
          </w:tcPr>
          <w:p w14:paraId="16E75009" w14:textId="0856B299" w:rsidR="00D8769D" w:rsidRPr="00D8769D" w:rsidRDefault="00D8769D" w:rsidP="00D8769D">
            <w:pPr>
              <w:spacing w:line="276" w:lineRule="auto"/>
              <w:rPr>
                <w:sz w:val="20"/>
                <w:szCs w:val="20"/>
              </w:rPr>
            </w:pPr>
            <w:r w:rsidRPr="00D8769D">
              <w:rPr>
                <w:sz w:val="20"/>
                <w:szCs w:val="20"/>
              </w:rPr>
              <w:t xml:space="preserve">Optimization of Gas-Chromatography Mass-Spectrometry (GC-MS) </w:t>
            </w:r>
            <w:r w:rsidR="001E4BB5">
              <w:rPr>
                <w:sz w:val="20"/>
                <w:szCs w:val="20"/>
              </w:rPr>
              <w:t>Q</w:t>
            </w:r>
            <w:r w:rsidRPr="00D8769D">
              <w:rPr>
                <w:sz w:val="20"/>
                <w:szCs w:val="20"/>
              </w:rPr>
              <w:t xml:space="preserve">ualitative </w:t>
            </w:r>
            <w:r w:rsidR="001E4BB5">
              <w:rPr>
                <w:sz w:val="20"/>
                <w:szCs w:val="20"/>
              </w:rPr>
              <w:lastRenderedPageBreak/>
              <w:t>M</w:t>
            </w:r>
            <w:r w:rsidRPr="00D8769D">
              <w:rPr>
                <w:sz w:val="20"/>
                <w:szCs w:val="20"/>
              </w:rPr>
              <w:t xml:space="preserve">ethod for </w:t>
            </w:r>
            <w:r w:rsidR="001E4BB5">
              <w:rPr>
                <w:sz w:val="20"/>
                <w:szCs w:val="20"/>
              </w:rPr>
              <w:t>D</w:t>
            </w:r>
            <w:r w:rsidRPr="00D8769D">
              <w:rPr>
                <w:sz w:val="20"/>
                <w:szCs w:val="20"/>
              </w:rPr>
              <w:t xml:space="preserve">etection of </w:t>
            </w:r>
            <w:r w:rsidR="001E4BB5">
              <w:rPr>
                <w:sz w:val="20"/>
                <w:szCs w:val="20"/>
              </w:rPr>
              <w:t>P</w:t>
            </w:r>
            <w:r w:rsidRPr="00D8769D">
              <w:rPr>
                <w:sz w:val="20"/>
                <w:szCs w:val="20"/>
              </w:rPr>
              <w:t xml:space="preserve">araquat by </w:t>
            </w:r>
            <w:r w:rsidR="001E4BB5">
              <w:rPr>
                <w:sz w:val="20"/>
                <w:szCs w:val="20"/>
              </w:rPr>
              <w:t>S</w:t>
            </w:r>
            <w:r w:rsidRPr="00D8769D">
              <w:rPr>
                <w:sz w:val="20"/>
                <w:szCs w:val="20"/>
              </w:rPr>
              <w:t xml:space="preserve">odium </w:t>
            </w:r>
            <w:r w:rsidR="001E4BB5">
              <w:rPr>
                <w:sz w:val="20"/>
                <w:szCs w:val="20"/>
              </w:rPr>
              <w:t>B</w:t>
            </w:r>
            <w:r w:rsidRPr="00D8769D">
              <w:rPr>
                <w:sz w:val="20"/>
                <w:szCs w:val="20"/>
              </w:rPr>
              <w:t>orohydride-</w:t>
            </w:r>
            <w:r w:rsidR="001E4BB5">
              <w:rPr>
                <w:sz w:val="20"/>
                <w:szCs w:val="20"/>
              </w:rPr>
              <w:t>P</w:t>
            </w:r>
            <w:r w:rsidRPr="00D8769D">
              <w:rPr>
                <w:sz w:val="20"/>
                <w:szCs w:val="20"/>
              </w:rPr>
              <w:t xml:space="preserve">latinum </w:t>
            </w:r>
            <w:r w:rsidR="001E4BB5">
              <w:rPr>
                <w:sz w:val="20"/>
                <w:szCs w:val="20"/>
              </w:rPr>
              <w:t>C</w:t>
            </w:r>
            <w:r w:rsidRPr="00D8769D">
              <w:rPr>
                <w:sz w:val="20"/>
                <w:szCs w:val="20"/>
              </w:rPr>
              <w:t xml:space="preserve">hloride </w:t>
            </w:r>
            <w:r w:rsidR="001E4BB5">
              <w:rPr>
                <w:sz w:val="20"/>
                <w:szCs w:val="20"/>
              </w:rPr>
              <w:t>C</w:t>
            </w:r>
            <w:r w:rsidRPr="00D8769D">
              <w:rPr>
                <w:sz w:val="20"/>
                <w:szCs w:val="20"/>
              </w:rPr>
              <w:t xml:space="preserve">hemical </w:t>
            </w:r>
            <w:r w:rsidR="001E4BB5">
              <w:rPr>
                <w:sz w:val="20"/>
                <w:szCs w:val="20"/>
              </w:rPr>
              <w:t>R</w:t>
            </w:r>
            <w:r w:rsidRPr="00D8769D">
              <w:rPr>
                <w:sz w:val="20"/>
                <w:szCs w:val="20"/>
              </w:rPr>
              <w:t>eduction</w:t>
            </w:r>
          </w:p>
        </w:tc>
        <w:tc>
          <w:tcPr>
            <w:tcW w:w="5812" w:type="dxa"/>
            <w:vAlign w:val="center"/>
          </w:tcPr>
          <w:p w14:paraId="15B98710" w14:textId="5FB38C82" w:rsidR="001E4BB5" w:rsidRPr="003C7D73" w:rsidRDefault="001E4BB5" w:rsidP="00D8769D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lastRenderedPageBreak/>
              <w:t>Nicola Brown-Baxter</w:t>
            </w:r>
          </w:p>
          <w:p w14:paraId="06224FA4" w14:textId="6D55F615" w:rsidR="001E4BB5" w:rsidRDefault="001E4BB5" w:rsidP="00D8769D">
            <w:pPr>
              <w:spacing w:line="276" w:lineRule="auto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Chief Forensic Science Officer</w:t>
            </w:r>
          </w:p>
          <w:p w14:paraId="42F6218A" w14:textId="4173E233" w:rsidR="00D8769D" w:rsidRPr="003C7D73" w:rsidRDefault="008B63D1" w:rsidP="00D8769D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lastRenderedPageBreak/>
              <w:t xml:space="preserve">Gavin Palmer </w:t>
            </w:r>
          </w:p>
          <w:p w14:paraId="777194C7" w14:textId="36F65300" w:rsidR="00502A37" w:rsidRDefault="008B63D1" w:rsidP="00502A3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Forensic Science Officer  </w:t>
            </w:r>
          </w:p>
          <w:p w14:paraId="5B659AD7" w14:textId="4F2E349C" w:rsidR="00502A37" w:rsidRPr="00502A37" w:rsidRDefault="00502A37" w:rsidP="00502A3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Institute of Forensic Science and Legal Medicine</w:t>
            </w:r>
            <w:r w:rsidR="001E4BB5">
              <w:rPr>
                <w:sz w:val="20"/>
                <w:szCs w:val="20"/>
              </w:rPr>
              <w:t>, Jamaica</w:t>
            </w:r>
          </w:p>
        </w:tc>
      </w:tr>
      <w:tr w:rsidR="00764B25" w:rsidRPr="005E39C9" w14:paraId="45D8A485" w14:textId="77777777" w:rsidTr="00067EF8">
        <w:trPr>
          <w:trHeight w:val="20"/>
        </w:trPr>
        <w:tc>
          <w:tcPr>
            <w:tcW w:w="1276" w:type="dxa"/>
            <w:vAlign w:val="center"/>
          </w:tcPr>
          <w:p w14:paraId="586B571E" w14:textId="77777777" w:rsidR="00764B25" w:rsidRDefault="00764B25" w:rsidP="00764B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0295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340 </w:t>
            </w:r>
            <w:r w:rsidR="0060191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14</w:t>
            </w:r>
            <w:r w:rsidR="006019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28F9F9BC" w14:textId="77777777" w:rsidR="00764B25" w:rsidRPr="00D8769D" w:rsidRDefault="00DF67D2" w:rsidP="00764B2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Leadership </w:t>
            </w:r>
            <w:r w:rsidR="00EB18CF">
              <w:rPr>
                <w:sz w:val="20"/>
                <w:szCs w:val="20"/>
              </w:rPr>
              <w:t xml:space="preserve">in Forensic Science: Highlights from the </w:t>
            </w:r>
            <w:r w:rsidR="0086137F">
              <w:rPr>
                <w:sz w:val="20"/>
                <w:szCs w:val="20"/>
              </w:rPr>
              <w:t xml:space="preserve">UWI Forensic Science Students Association </w:t>
            </w:r>
            <w:r w:rsidR="00BC17B5">
              <w:rPr>
                <w:sz w:val="20"/>
                <w:szCs w:val="20"/>
              </w:rPr>
              <w:t xml:space="preserve">and the UTECH Forensic </w:t>
            </w:r>
            <w:r w:rsidR="00724A2E">
              <w:rPr>
                <w:sz w:val="20"/>
                <w:szCs w:val="20"/>
              </w:rPr>
              <w:t>S</w:t>
            </w:r>
            <w:r w:rsidR="00BC17B5">
              <w:rPr>
                <w:sz w:val="20"/>
                <w:szCs w:val="20"/>
              </w:rPr>
              <w:t>cience Society</w:t>
            </w:r>
            <w:r w:rsidR="00724A2E">
              <w:rPr>
                <w:sz w:val="20"/>
                <w:szCs w:val="20"/>
              </w:rPr>
              <w:t xml:space="preserve"> of Jamaica </w:t>
            </w:r>
          </w:p>
        </w:tc>
        <w:tc>
          <w:tcPr>
            <w:tcW w:w="5812" w:type="dxa"/>
            <w:vAlign w:val="center"/>
          </w:tcPr>
          <w:p w14:paraId="18EE60FD" w14:textId="5CE458C4" w:rsidR="00764B25" w:rsidRPr="003C7D73" w:rsidRDefault="00764B25" w:rsidP="00764B25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K</w:t>
            </w:r>
            <w:r w:rsidR="00810F2A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ea</w:t>
            </w: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di</w:t>
            </w:r>
            <w:r w:rsidR="00810F2A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e</w:t>
            </w: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n Reid</w:t>
            </w:r>
          </w:p>
          <w:p w14:paraId="0C0B8C86" w14:textId="77777777" w:rsidR="00645A7E" w:rsidRDefault="00E736B0" w:rsidP="00764B2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of Forensic Science Student Association</w:t>
            </w:r>
          </w:p>
          <w:p w14:paraId="321AB684" w14:textId="70946CAE" w:rsidR="00E736B0" w:rsidRPr="00E736B0" w:rsidRDefault="00E736B0" w:rsidP="00764B2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University of the </w:t>
            </w:r>
            <w:r w:rsidR="001E4BB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est Indies, Mona, </w:t>
            </w:r>
            <w:r w:rsidR="001E4BB5">
              <w:rPr>
                <w:sz w:val="20"/>
                <w:szCs w:val="20"/>
              </w:rPr>
              <w:t>Jamaica</w:t>
            </w:r>
          </w:p>
        </w:tc>
      </w:tr>
      <w:tr w:rsidR="00764B25" w:rsidRPr="005E39C9" w14:paraId="00CB5AB9" w14:textId="77777777" w:rsidTr="00067EF8">
        <w:trPr>
          <w:trHeight w:val="20"/>
        </w:trPr>
        <w:tc>
          <w:tcPr>
            <w:tcW w:w="1276" w:type="dxa"/>
            <w:vAlign w:val="center"/>
          </w:tcPr>
          <w:p w14:paraId="232C4F7F" w14:textId="77777777" w:rsidR="00764B25" w:rsidRDefault="00764B25" w:rsidP="00764B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A01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r w:rsidR="0060191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1430</w:t>
            </w:r>
          </w:p>
        </w:tc>
        <w:tc>
          <w:tcPr>
            <w:tcW w:w="3827" w:type="dxa"/>
            <w:vAlign w:val="center"/>
          </w:tcPr>
          <w:p w14:paraId="75F2720E" w14:textId="77777777" w:rsidR="00764B25" w:rsidRPr="00377A72" w:rsidRDefault="00764B25" w:rsidP="00764B2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92285">
              <w:rPr>
                <w:b/>
                <w:bCs/>
                <w:sz w:val="20"/>
                <w:szCs w:val="20"/>
              </w:rPr>
              <w:t>Sponsor Presentation:</w:t>
            </w:r>
          </w:p>
          <w:p w14:paraId="710E88C1" w14:textId="15898FF1" w:rsidR="00764B25" w:rsidRPr="00E231B8" w:rsidRDefault="00764B25" w:rsidP="00E231B8">
            <w:pPr>
              <w:spacing w:line="276" w:lineRule="auto"/>
              <w:rPr>
                <w:sz w:val="20"/>
                <w:szCs w:val="20"/>
              </w:rPr>
            </w:pPr>
            <w:r w:rsidRPr="00E231B8">
              <w:rPr>
                <w:sz w:val="20"/>
                <w:szCs w:val="20"/>
              </w:rPr>
              <w:t xml:space="preserve">Carl Zeiss </w:t>
            </w:r>
            <w:r w:rsidR="001E4BB5" w:rsidRPr="00E231B8">
              <w:rPr>
                <w:sz w:val="20"/>
                <w:szCs w:val="20"/>
              </w:rPr>
              <w:t>M</w:t>
            </w:r>
            <w:r w:rsidRPr="00E231B8">
              <w:rPr>
                <w:sz w:val="20"/>
                <w:szCs w:val="20"/>
              </w:rPr>
              <w:t>icroscopy</w:t>
            </w:r>
          </w:p>
          <w:p w14:paraId="55A1561D" w14:textId="1F1617C7" w:rsidR="00764B25" w:rsidRPr="006D29D6" w:rsidRDefault="0015364B" w:rsidP="00E231B8">
            <w:pPr>
              <w:spacing w:line="276" w:lineRule="auto"/>
              <w:rPr>
                <w:rFonts w:eastAsia="Times New Roman"/>
                <w:color w:val="000000"/>
              </w:rPr>
            </w:pPr>
            <w:r w:rsidRPr="00E231B8">
              <w:rPr>
                <w:sz w:val="20"/>
                <w:szCs w:val="20"/>
              </w:rPr>
              <w:t>Seeing Beyond</w:t>
            </w:r>
            <w:r w:rsidR="004A1D08" w:rsidRPr="00E231B8">
              <w:rPr>
                <w:sz w:val="20"/>
                <w:szCs w:val="20"/>
              </w:rPr>
              <w:t>: The Power of Microscopy</w:t>
            </w:r>
          </w:p>
        </w:tc>
        <w:tc>
          <w:tcPr>
            <w:tcW w:w="5812" w:type="dxa"/>
            <w:vAlign w:val="center"/>
          </w:tcPr>
          <w:p w14:paraId="066E97C1" w14:textId="77777777" w:rsidR="00764B25" w:rsidRPr="003C7D73" w:rsidRDefault="008B0EDE" w:rsidP="00764B25">
            <w:pPr>
              <w:spacing w:line="276" w:lineRule="auto"/>
              <w:rPr>
                <w:rFonts w:ascii="Arial Rounded MT Bold" w:hAnsi="Arial Rounded MT Bold"/>
                <w:color w:val="0070C0"/>
                <w:sz w:val="20"/>
                <w:szCs w:val="20"/>
              </w:rPr>
            </w:pPr>
            <w:r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J</w:t>
            </w:r>
            <w:r w:rsidR="002D0CD5" w:rsidRPr="003C7D73">
              <w:rPr>
                <w:rFonts w:ascii="Arial Rounded MT Bold" w:hAnsi="Arial Rounded MT Bold"/>
                <w:color w:val="0070C0"/>
                <w:sz w:val="20"/>
                <w:szCs w:val="20"/>
              </w:rPr>
              <w:t>uergen Frank</w:t>
            </w:r>
          </w:p>
          <w:p w14:paraId="29717612" w14:textId="3F5A3770" w:rsidR="002D0CD5" w:rsidRPr="00312119" w:rsidRDefault="002D0CD5" w:rsidP="00764B25">
            <w:pPr>
              <w:spacing w:line="276" w:lineRule="auto"/>
              <w:rPr>
                <w:rFonts w:ascii="Arial Rounded MT Bold" w:hAnsi="Arial Rounded MT Bold"/>
                <w:color w:val="002060"/>
                <w:sz w:val="20"/>
                <w:szCs w:val="20"/>
              </w:rPr>
            </w:pPr>
            <w:r w:rsidRPr="003C7D73">
              <w:rPr>
                <w:sz w:val="20"/>
                <w:szCs w:val="20"/>
              </w:rPr>
              <w:t>Director of Regional Sales</w:t>
            </w:r>
            <w:r w:rsidR="006D29D6">
              <w:rPr>
                <w:rFonts w:ascii="Arial Rounded MT Bold" w:hAnsi="Arial Rounded MT Bold"/>
                <w:color w:val="002060"/>
                <w:sz w:val="20"/>
                <w:szCs w:val="20"/>
              </w:rPr>
              <w:t xml:space="preserve"> </w:t>
            </w:r>
          </w:p>
        </w:tc>
      </w:tr>
      <w:tr w:rsidR="00764B25" w:rsidRPr="005E39C9" w14:paraId="0BF8A783" w14:textId="77777777" w:rsidTr="00067EF8">
        <w:trPr>
          <w:trHeight w:val="20"/>
        </w:trPr>
        <w:tc>
          <w:tcPr>
            <w:tcW w:w="1276" w:type="dxa"/>
            <w:vAlign w:val="center"/>
          </w:tcPr>
          <w:p w14:paraId="146417F1" w14:textId="77777777" w:rsidR="00764B25" w:rsidRPr="00FB0295" w:rsidRDefault="0060191F" w:rsidP="00764B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 – 1500</w:t>
            </w:r>
          </w:p>
        </w:tc>
        <w:tc>
          <w:tcPr>
            <w:tcW w:w="3827" w:type="dxa"/>
            <w:vAlign w:val="center"/>
          </w:tcPr>
          <w:p w14:paraId="5EF73CE3" w14:textId="77777777" w:rsidR="00764B25" w:rsidRPr="00377A72" w:rsidRDefault="00764B25" w:rsidP="00764B2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92285">
              <w:rPr>
                <w:b/>
                <w:bCs/>
                <w:sz w:val="20"/>
                <w:szCs w:val="20"/>
              </w:rPr>
              <w:t>Sponsor Presentation:</w:t>
            </w:r>
          </w:p>
          <w:p w14:paraId="4B3C96F4" w14:textId="4048FE65" w:rsidR="00764B25" w:rsidRPr="00067EF8" w:rsidRDefault="00764B25" w:rsidP="00067E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231B8">
              <w:rPr>
                <w:color w:val="000000"/>
                <w:sz w:val="20"/>
                <w:szCs w:val="20"/>
              </w:rPr>
              <w:t>Analogic Solutions</w:t>
            </w:r>
          </w:p>
        </w:tc>
        <w:tc>
          <w:tcPr>
            <w:tcW w:w="5812" w:type="dxa"/>
            <w:vAlign w:val="center"/>
          </w:tcPr>
          <w:p w14:paraId="6E77FB82" w14:textId="77777777" w:rsidR="00764B25" w:rsidRPr="00312119" w:rsidRDefault="00764B25" w:rsidP="00764B25">
            <w:pPr>
              <w:spacing w:line="276" w:lineRule="auto"/>
              <w:rPr>
                <w:rFonts w:ascii="Arial Rounded MT Bold" w:hAnsi="Arial Rounded MT Bold"/>
                <w:color w:val="002060"/>
                <w:sz w:val="20"/>
                <w:szCs w:val="20"/>
              </w:rPr>
            </w:pPr>
          </w:p>
        </w:tc>
      </w:tr>
      <w:tr w:rsidR="00764B25" w:rsidRPr="00FB0295" w14:paraId="773847D6" w14:textId="77777777" w:rsidTr="00067EF8">
        <w:trPr>
          <w:trHeight w:val="20"/>
        </w:trPr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5D3EF4AD" w14:textId="77777777" w:rsidR="00764B25" w:rsidRPr="00FB0295" w:rsidRDefault="00764B25" w:rsidP="00764B2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bottom w:val="single" w:sz="8" w:space="0" w:color="auto"/>
            </w:tcBorders>
            <w:vAlign w:val="center"/>
          </w:tcPr>
          <w:p w14:paraId="533D7181" w14:textId="77777777" w:rsidR="00764B25" w:rsidRPr="00D8769D" w:rsidRDefault="00764B25" w:rsidP="00764B2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D8769D">
              <w:rPr>
                <w:b/>
                <w:bCs/>
                <w:sz w:val="20"/>
                <w:szCs w:val="20"/>
              </w:rPr>
              <w:t>Q&amp;A: Session 10</w:t>
            </w:r>
          </w:p>
        </w:tc>
      </w:tr>
      <w:tr w:rsidR="00764B25" w:rsidRPr="00FB0295" w14:paraId="5491C6F7" w14:textId="77777777" w:rsidTr="00067EF8">
        <w:trPr>
          <w:trHeight w:val="20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28E51D" w14:textId="77777777" w:rsidR="00764B25" w:rsidRPr="00FB0295" w:rsidRDefault="00764B25" w:rsidP="00764B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EA537D" w14:textId="77777777" w:rsidR="00764B25" w:rsidRPr="00D8769D" w:rsidRDefault="00764B25" w:rsidP="00764B2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VOTE OF THANKS </w:t>
            </w:r>
          </w:p>
        </w:tc>
      </w:tr>
      <w:tr w:rsidR="00764B25" w:rsidRPr="005E39C9" w14:paraId="0F9477EA" w14:textId="77777777" w:rsidTr="00067EF8">
        <w:trPr>
          <w:trHeight w:val="20"/>
        </w:trPr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10BDF6AA" w14:textId="77777777" w:rsidR="00764B25" w:rsidRPr="005E39C9" w:rsidRDefault="00764B25" w:rsidP="00764B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8" w:space="0" w:color="auto"/>
            </w:tcBorders>
            <w:vAlign w:val="center"/>
          </w:tcPr>
          <w:p w14:paraId="62AC85C3" w14:textId="77777777" w:rsidR="00764B25" w:rsidRPr="005E39C9" w:rsidRDefault="00764B25" w:rsidP="00764B2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4B25" w:rsidRPr="005E39C9" w14:paraId="5CD9B4BE" w14:textId="77777777" w:rsidTr="00067EF8">
        <w:trPr>
          <w:trHeight w:val="20"/>
        </w:trPr>
        <w:tc>
          <w:tcPr>
            <w:tcW w:w="1276" w:type="dxa"/>
            <w:shd w:val="clear" w:color="auto" w:fill="D9D9D9"/>
            <w:vAlign w:val="center"/>
          </w:tcPr>
          <w:p w14:paraId="4DC8F8F7" w14:textId="77777777" w:rsidR="00764B25" w:rsidRPr="00E231B8" w:rsidRDefault="00764B25" w:rsidP="00764B25">
            <w:pPr>
              <w:spacing w:line="276" w:lineRule="auto"/>
              <w:jc w:val="center"/>
              <w:rPr>
                <w:b/>
                <w:bCs/>
                <w:color w:val="8064A2" w:themeColor="accent4"/>
                <w:sz w:val="20"/>
                <w:szCs w:val="20"/>
              </w:rPr>
            </w:pPr>
            <w:r w:rsidRPr="00E231B8">
              <w:rPr>
                <w:b/>
                <w:bCs/>
                <w:color w:val="8064A2" w:themeColor="accent4"/>
                <w:sz w:val="20"/>
                <w:szCs w:val="20"/>
              </w:rPr>
              <w:t>1800 - 2200</w:t>
            </w:r>
          </w:p>
        </w:tc>
        <w:tc>
          <w:tcPr>
            <w:tcW w:w="9639" w:type="dxa"/>
            <w:gridSpan w:val="2"/>
            <w:shd w:val="clear" w:color="auto" w:fill="D9D9D9"/>
            <w:vAlign w:val="center"/>
          </w:tcPr>
          <w:p w14:paraId="3203F4F9" w14:textId="77777777" w:rsidR="00764B25" w:rsidRPr="00E231B8" w:rsidRDefault="00764B25" w:rsidP="00764B25">
            <w:pPr>
              <w:spacing w:line="276" w:lineRule="auto"/>
              <w:rPr>
                <w:b/>
                <w:bCs/>
                <w:color w:val="8064A2" w:themeColor="accent4"/>
                <w:sz w:val="20"/>
                <w:szCs w:val="20"/>
              </w:rPr>
            </w:pPr>
            <w:r w:rsidRPr="00E231B8">
              <w:rPr>
                <w:b/>
                <w:bCs/>
                <w:color w:val="8064A2" w:themeColor="accent4"/>
                <w:sz w:val="20"/>
                <w:szCs w:val="20"/>
              </w:rPr>
              <w:t xml:space="preserve">President’s Gala and Awards Dinner </w:t>
            </w:r>
          </w:p>
        </w:tc>
      </w:tr>
    </w:tbl>
    <w:p w14:paraId="26F7D762" w14:textId="77777777" w:rsidR="0073065D" w:rsidRPr="005E39C9" w:rsidRDefault="0073065D" w:rsidP="00D90128">
      <w:pPr>
        <w:spacing w:line="276" w:lineRule="auto"/>
        <w:rPr>
          <w:sz w:val="20"/>
          <w:szCs w:val="20"/>
        </w:rPr>
        <w:sectPr w:rsidR="0073065D" w:rsidRPr="005E39C9">
          <w:pgSz w:w="12240" w:h="15840"/>
          <w:pgMar w:top="1280" w:right="400" w:bottom="609" w:left="260" w:header="720" w:footer="720" w:gutter="0"/>
          <w:cols w:space="720"/>
        </w:sectPr>
      </w:pPr>
    </w:p>
    <w:p w14:paraId="0D0E95D5" w14:textId="77777777" w:rsidR="00A94FDC" w:rsidRDefault="00A94FDC" w:rsidP="0091717B">
      <w:pPr>
        <w:spacing w:line="276" w:lineRule="auto"/>
        <w:jc w:val="center"/>
        <w:rPr>
          <w:b/>
          <w:bCs/>
          <w:sz w:val="28"/>
          <w:szCs w:val="28"/>
        </w:rPr>
      </w:pPr>
    </w:p>
    <w:p w14:paraId="0396CDF2" w14:textId="77777777" w:rsidR="00A94FDC" w:rsidRDefault="00A94FDC" w:rsidP="0091717B">
      <w:pPr>
        <w:spacing w:line="276" w:lineRule="auto"/>
        <w:jc w:val="center"/>
        <w:rPr>
          <w:b/>
          <w:bCs/>
          <w:sz w:val="28"/>
          <w:szCs w:val="28"/>
        </w:rPr>
      </w:pPr>
    </w:p>
    <w:p w14:paraId="4B676DEB" w14:textId="73E64057" w:rsidR="000A1DD8" w:rsidRDefault="000A1D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33F3F2B" w14:textId="77777777" w:rsidR="00A94FDC" w:rsidRDefault="00A94FDC" w:rsidP="0091717B">
      <w:pPr>
        <w:spacing w:line="276" w:lineRule="auto"/>
        <w:jc w:val="center"/>
        <w:rPr>
          <w:b/>
          <w:bCs/>
          <w:sz w:val="28"/>
          <w:szCs w:val="28"/>
        </w:rPr>
      </w:pPr>
    </w:p>
    <w:p w14:paraId="59F0A244" w14:textId="74B937A7" w:rsidR="00A94FDC" w:rsidRDefault="000A1DD8" w:rsidP="0091717B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Thanks to our Sponsors</w:t>
      </w:r>
      <w:r w:rsidR="00E231B8">
        <w:rPr>
          <w:b/>
          <w:bCs/>
          <w:sz w:val="28"/>
          <w:szCs w:val="28"/>
        </w:rPr>
        <w:t>!</w:t>
      </w:r>
    </w:p>
    <w:p w14:paraId="180CF598" w14:textId="77777777" w:rsidR="007F1CEC" w:rsidRDefault="007F1CEC" w:rsidP="0091717B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3096"/>
        <w:gridCol w:w="1548"/>
        <w:gridCol w:w="1548"/>
        <w:gridCol w:w="3096"/>
      </w:tblGrid>
      <w:tr w:rsidR="00711BED" w14:paraId="52A260F8" w14:textId="77777777" w:rsidTr="00711BED">
        <w:trPr>
          <w:jc w:val="center"/>
        </w:trPr>
        <w:tc>
          <w:tcPr>
            <w:tcW w:w="0" w:type="auto"/>
            <w:gridSpan w:val="5"/>
            <w:vAlign w:val="center"/>
          </w:tcPr>
          <w:p w14:paraId="2573481E" w14:textId="24D46A7A" w:rsidR="00711BED" w:rsidRDefault="00711BED" w:rsidP="00711BED">
            <w:pPr>
              <w:spacing w:line="276" w:lineRule="auto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A6E46">
              <w:rPr>
                <w:rFonts w:asciiTheme="majorHAnsi" w:hAnsiTheme="majorHAnsi"/>
                <w:b/>
                <w:bCs/>
                <w:color w:val="0070C0"/>
                <w:sz w:val="32"/>
                <w:szCs w:val="32"/>
                <w:u w:val="single"/>
              </w:rPr>
              <w:t>PLATINUM SPONSORS</w:t>
            </w:r>
          </w:p>
        </w:tc>
      </w:tr>
      <w:tr w:rsidR="000A1DD8" w14:paraId="5AA69E34" w14:textId="77777777" w:rsidTr="00711BED">
        <w:trPr>
          <w:jc w:val="center"/>
        </w:trPr>
        <w:tc>
          <w:tcPr>
            <w:tcW w:w="0" w:type="auto"/>
            <w:vAlign w:val="center"/>
          </w:tcPr>
          <w:p w14:paraId="6A082B26" w14:textId="13C042E6" w:rsidR="000A1DD8" w:rsidRDefault="000A1DD8" w:rsidP="00711BE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9C1C407" wp14:editId="265E0108">
                  <wp:extent cx="914400" cy="914400"/>
                  <wp:effectExtent l="0" t="0" r="0" b="0"/>
                  <wp:docPr id="8806769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66C501B" w14:textId="575B4344" w:rsidR="000A1DD8" w:rsidRPr="001A6E46" w:rsidRDefault="000A1DD8" w:rsidP="00711BED">
            <w:pPr>
              <w:spacing w:line="276" w:lineRule="auto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1A6E46">
              <w:rPr>
                <w:b/>
                <w:bCs/>
                <w:noProof/>
                <w:color w:val="0070C0"/>
                <w:sz w:val="28"/>
                <w:szCs w:val="28"/>
              </w:rPr>
              <w:drawing>
                <wp:inline distT="0" distB="0" distL="0" distR="0" wp14:anchorId="167ABCCA" wp14:editId="413EEEDA">
                  <wp:extent cx="1828800" cy="308144"/>
                  <wp:effectExtent l="0" t="0" r="0" b="0"/>
                  <wp:docPr id="11846306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08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144A0CF4" w14:textId="487FCD42" w:rsidR="000A1DD8" w:rsidRDefault="000A1DD8" w:rsidP="00711BE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3CBB864" wp14:editId="30AB934E">
                  <wp:extent cx="1828800" cy="375552"/>
                  <wp:effectExtent l="0" t="0" r="0" b="5715"/>
                  <wp:docPr id="212110750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75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7DFAAC1" w14:textId="56BFF266" w:rsidR="000A1DD8" w:rsidRDefault="000A1DD8" w:rsidP="00711BE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CC31570" wp14:editId="0461A2B4">
                  <wp:extent cx="1828800" cy="465190"/>
                  <wp:effectExtent l="0" t="0" r="0" b="0"/>
                  <wp:docPr id="79945457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BED" w14:paraId="68C823E1" w14:textId="77777777" w:rsidTr="00711BED">
        <w:trPr>
          <w:jc w:val="center"/>
        </w:trPr>
        <w:tc>
          <w:tcPr>
            <w:tcW w:w="0" w:type="auto"/>
            <w:gridSpan w:val="5"/>
            <w:vAlign w:val="center"/>
          </w:tcPr>
          <w:p w14:paraId="4FE03E70" w14:textId="5EBB298B" w:rsidR="00711BED" w:rsidRPr="001A6E46" w:rsidRDefault="00711BED" w:rsidP="00711BED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8"/>
                <w:szCs w:val="28"/>
              </w:rPr>
            </w:pPr>
            <w:r w:rsidRPr="001A6E46">
              <w:rPr>
                <w:rFonts w:asciiTheme="majorHAnsi" w:hAnsiTheme="majorHAnsi"/>
                <w:b/>
                <w:bCs/>
                <w:noProof/>
                <w:color w:val="0070C0"/>
                <w:sz w:val="32"/>
                <w:szCs w:val="32"/>
                <w:u w:val="single"/>
              </w:rPr>
              <w:t>SILVER SPONSORS</w:t>
            </w:r>
          </w:p>
        </w:tc>
      </w:tr>
      <w:tr w:rsidR="000A1DD8" w14:paraId="6FDAA11B" w14:textId="77777777" w:rsidTr="00711BED">
        <w:trPr>
          <w:jc w:val="center"/>
        </w:trPr>
        <w:tc>
          <w:tcPr>
            <w:tcW w:w="0" w:type="auto"/>
            <w:gridSpan w:val="2"/>
            <w:vAlign w:val="center"/>
          </w:tcPr>
          <w:p w14:paraId="17B148FB" w14:textId="14A591A8" w:rsidR="000A1DD8" w:rsidRDefault="008D63F4" w:rsidP="00711BE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7DD1138" wp14:editId="66EA4CFC">
                  <wp:extent cx="1370503" cy="661307"/>
                  <wp:effectExtent l="0" t="0" r="1270" b="0"/>
                  <wp:docPr id="141271906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759" cy="678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vAlign w:val="center"/>
          </w:tcPr>
          <w:p w14:paraId="2C16557F" w14:textId="53EBB5AD" w:rsidR="007F1CEC" w:rsidRPr="00711BED" w:rsidRDefault="00E231B8" w:rsidP="00711BE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A9C0F52" wp14:editId="3D651E14">
                  <wp:extent cx="914400" cy="858094"/>
                  <wp:effectExtent l="0" t="0" r="0" b="0"/>
                  <wp:docPr id="86649696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55" t="16146" r="15579" b="19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58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BED" w14:paraId="611FE5AA" w14:textId="77777777" w:rsidTr="00711BED">
        <w:trPr>
          <w:jc w:val="center"/>
        </w:trPr>
        <w:tc>
          <w:tcPr>
            <w:tcW w:w="0" w:type="auto"/>
            <w:gridSpan w:val="5"/>
            <w:vAlign w:val="center"/>
          </w:tcPr>
          <w:p w14:paraId="3D6EDCF8" w14:textId="2CF10E7A" w:rsidR="00711BED" w:rsidRPr="00711BED" w:rsidRDefault="00711BED" w:rsidP="00711BE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1A6E46">
              <w:rPr>
                <w:rFonts w:asciiTheme="majorHAnsi" w:hAnsiTheme="majorHAnsi"/>
                <w:b/>
                <w:bCs/>
                <w:color w:val="0070C0"/>
                <w:sz w:val="32"/>
                <w:szCs w:val="32"/>
                <w:u w:val="single"/>
              </w:rPr>
              <w:t>BRONZE SPONSORS</w:t>
            </w:r>
          </w:p>
        </w:tc>
      </w:tr>
      <w:tr w:rsidR="00711BED" w14:paraId="38F4E077" w14:textId="77777777" w:rsidTr="00711BED">
        <w:trPr>
          <w:jc w:val="center"/>
        </w:trPr>
        <w:tc>
          <w:tcPr>
            <w:tcW w:w="0" w:type="auto"/>
            <w:gridSpan w:val="3"/>
            <w:vAlign w:val="center"/>
          </w:tcPr>
          <w:p w14:paraId="70755899" w14:textId="081602A0" w:rsidR="00711BED" w:rsidRDefault="00711BED" w:rsidP="00711BED">
            <w:pPr>
              <w:spacing w:line="276" w:lineRule="auto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F6F5CE3" wp14:editId="7E4B431B">
                  <wp:extent cx="1371600" cy="735992"/>
                  <wp:effectExtent l="0" t="0" r="0" b="0"/>
                  <wp:docPr id="62692456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5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04BBF00D" w14:textId="60B1FEC6" w:rsidR="00711BED" w:rsidRDefault="00711BED" w:rsidP="00711BED">
            <w:pPr>
              <w:spacing w:line="276" w:lineRule="auto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787DF37" wp14:editId="228B04B8">
                  <wp:extent cx="1371600" cy="553065"/>
                  <wp:effectExtent l="0" t="0" r="0" b="0"/>
                  <wp:docPr id="43013576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5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BED" w14:paraId="42E4909A" w14:textId="77777777" w:rsidTr="00711BED">
        <w:trPr>
          <w:jc w:val="center"/>
        </w:trPr>
        <w:tc>
          <w:tcPr>
            <w:tcW w:w="0" w:type="auto"/>
            <w:gridSpan w:val="5"/>
            <w:vAlign w:val="center"/>
          </w:tcPr>
          <w:p w14:paraId="27AD6ABD" w14:textId="0205E450" w:rsidR="00711BED" w:rsidRDefault="00711BED" w:rsidP="00711BED">
            <w:pPr>
              <w:spacing w:line="276" w:lineRule="auto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7147B53" wp14:editId="27CBE3B7">
                  <wp:extent cx="1371600" cy="443918"/>
                  <wp:effectExtent l="0" t="0" r="0" b="0"/>
                  <wp:docPr id="203169438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43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9636DE" w14:textId="77777777" w:rsidR="00A94FDC" w:rsidRDefault="00A94FDC" w:rsidP="0091717B">
      <w:pPr>
        <w:spacing w:line="276" w:lineRule="auto"/>
        <w:jc w:val="center"/>
        <w:rPr>
          <w:b/>
          <w:bCs/>
          <w:sz w:val="28"/>
          <w:szCs w:val="28"/>
        </w:rPr>
      </w:pPr>
    </w:p>
    <w:p w14:paraId="3AAF151F" w14:textId="77777777" w:rsidR="00DE4511" w:rsidRDefault="00DE4511" w:rsidP="0091717B">
      <w:pPr>
        <w:spacing w:line="276" w:lineRule="auto"/>
        <w:jc w:val="center"/>
        <w:rPr>
          <w:b/>
          <w:bCs/>
          <w:sz w:val="28"/>
          <w:szCs w:val="28"/>
        </w:rPr>
      </w:pPr>
    </w:p>
    <w:p w14:paraId="07B79438" w14:textId="77777777" w:rsidR="00DE4511" w:rsidRDefault="00DE4511" w:rsidP="0091717B">
      <w:pPr>
        <w:spacing w:line="276" w:lineRule="auto"/>
        <w:jc w:val="center"/>
        <w:rPr>
          <w:b/>
          <w:bCs/>
          <w:sz w:val="28"/>
          <w:szCs w:val="28"/>
        </w:rPr>
      </w:pPr>
    </w:p>
    <w:p w14:paraId="11C3893D" w14:textId="5ADF671D" w:rsidR="00A94FDC" w:rsidRDefault="00A94FDC" w:rsidP="0091717B">
      <w:pPr>
        <w:spacing w:line="276" w:lineRule="auto"/>
        <w:jc w:val="center"/>
        <w:rPr>
          <w:b/>
          <w:bCs/>
          <w:sz w:val="28"/>
          <w:szCs w:val="28"/>
        </w:rPr>
      </w:pPr>
    </w:p>
    <w:p w14:paraId="1574B18B" w14:textId="77777777" w:rsidR="00A94FDC" w:rsidRDefault="00A94FDC" w:rsidP="0091717B">
      <w:pPr>
        <w:spacing w:line="276" w:lineRule="auto"/>
        <w:jc w:val="center"/>
        <w:rPr>
          <w:b/>
          <w:bCs/>
          <w:sz w:val="28"/>
          <w:szCs w:val="28"/>
        </w:rPr>
      </w:pPr>
    </w:p>
    <w:p w14:paraId="38CBE6CE" w14:textId="77777777" w:rsidR="00A94FDC" w:rsidRDefault="00A94FDC" w:rsidP="0091717B">
      <w:pPr>
        <w:spacing w:line="276" w:lineRule="auto"/>
        <w:jc w:val="center"/>
        <w:rPr>
          <w:b/>
          <w:bCs/>
          <w:sz w:val="28"/>
          <w:szCs w:val="28"/>
        </w:rPr>
      </w:pPr>
    </w:p>
    <w:p w14:paraId="0162475A" w14:textId="77777777" w:rsidR="00A94FDC" w:rsidRDefault="00A94FDC" w:rsidP="0091717B">
      <w:pPr>
        <w:spacing w:line="276" w:lineRule="auto"/>
        <w:jc w:val="center"/>
        <w:rPr>
          <w:b/>
          <w:bCs/>
          <w:sz w:val="28"/>
          <w:szCs w:val="28"/>
        </w:rPr>
      </w:pPr>
    </w:p>
    <w:p w14:paraId="1EFF3F93" w14:textId="77777777" w:rsidR="00B245AD" w:rsidRPr="00032FDA" w:rsidRDefault="0093650A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sectPr w:rsidR="00B245AD" w:rsidRPr="00032FDA">
      <w:type w:val="continuous"/>
      <w:pgSz w:w="12240" w:h="15840"/>
      <w:pgMar w:top="340" w:right="40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4247" w14:textId="77777777" w:rsidR="00290094" w:rsidRDefault="00290094" w:rsidP="00216F88">
      <w:r>
        <w:separator/>
      </w:r>
    </w:p>
  </w:endnote>
  <w:endnote w:type="continuationSeparator" w:id="0">
    <w:p w14:paraId="1CC7A86C" w14:textId="77777777" w:rsidR="00290094" w:rsidRDefault="00290094" w:rsidP="0021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6709214"/>
      <w:docPartObj>
        <w:docPartGallery w:val="Page Numbers (Bottom of Page)"/>
        <w:docPartUnique/>
      </w:docPartObj>
    </w:sdtPr>
    <w:sdtContent>
      <w:p w14:paraId="4094C309" w14:textId="77777777" w:rsidR="00984979" w:rsidRDefault="00984979" w:rsidP="00F24F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0B11E7" w14:textId="77777777" w:rsidR="00984979" w:rsidRDefault="00984979" w:rsidP="00216F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395624"/>
      <w:docPartObj>
        <w:docPartGallery w:val="Page Numbers (Bottom of Page)"/>
        <w:docPartUnique/>
      </w:docPartObj>
    </w:sdtPr>
    <w:sdtContent>
      <w:p w14:paraId="3E752D7D" w14:textId="77777777" w:rsidR="00984979" w:rsidRDefault="00984979" w:rsidP="00F24F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305EE33C" w14:textId="77777777" w:rsidR="00984979" w:rsidRDefault="00984979" w:rsidP="00216F88">
    <w:pPr>
      <w:pStyle w:val="Footer"/>
      <w:ind w:right="360"/>
    </w:pPr>
    <w:r>
      <w:t xml:space="preserve">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842" w14:textId="77777777" w:rsidR="001A6E46" w:rsidRDefault="001A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4DBCF" w14:textId="77777777" w:rsidR="00290094" w:rsidRDefault="00290094" w:rsidP="00216F88">
      <w:r>
        <w:separator/>
      </w:r>
    </w:p>
  </w:footnote>
  <w:footnote w:type="continuationSeparator" w:id="0">
    <w:p w14:paraId="77E9565E" w14:textId="77777777" w:rsidR="00290094" w:rsidRDefault="00290094" w:rsidP="0021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DE7F" w14:textId="77777777" w:rsidR="001A6E46" w:rsidRDefault="001A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CA95" w14:textId="77777777" w:rsidR="00984979" w:rsidRPr="00DD4D72" w:rsidRDefault="00984979" w:rsidP="00DD4D72">
    <w:pPr>
      <w:jc w:val="center"/>
      <w:rPr>
        <w:rFonts w:ascii="Arial Rounded MT Bold" w:hAnsi="Arial Rounded MT Bold"/>
        <w:sz w:val="26"/>
        <w:szCs w:val="26"/>
      </w:rPr>
    </w:pPr>
    <w:r w:rsidRPr="000579C3">
      <w:rPr>
        <w:rFonts w:ascii="Arial Rounded MT Bold" w:hAnsi="Arial Rounded MT Bold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480BDA70" wp14:editId="1AC89603">
          <wp:simplePos x="0" y="0"/>
          <wp:positionH relativeFrom="column">
            <wp:posOffset>101600</wp:posOffset>
          </wp:positionH>
          <wp:positionV relativeFrom="paragraph">
            <wp:posOffset>-285750</wp:posOffset>
          </wp:positionV>
          <wp:extent cx="1076325" cy="1041400"/>
          <wp:effectExtent l="0" t="0" r="9525" b="635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902" cy="10429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Rounded MT Bold" w:hAnsi="Arial Rounded MT Bold"/>
        <w:sz w:val="28"/>
        <w:szCs w:val="28"/>
      </w:rPr>
      <w:t xml:space="preserve">          </w:t>
    </w:r>
    <w:r w:rsidRPr="00DD4D72">
      <w:rPr>
        <w:rFonts w:ascii="Arial Rounded MT Bold" w:hAnsi="Arial Rounded MT Bold"/>
        <w:sz w:val="26"/>
        <w:szCs w:val="26"/>
      </w:rPr>
      <w:t xml:space="preserve">Caribbean Association of Forensic Sciences </w:t>
    </w:r>
    <w:r>
      <w:rPr>
        <w:rFonts w:ascii="Arial Rounded MT Bold" w:hAnsi="Arial Rounded MT Bold"/>
        <w:sz w:val="26"/>
        <w:szCs w:val="26"/>
      </w:rPr>
      <w:t xml:space="preserve">Biennial </w:t>
    </w:r>
    <w:r w:rsidRPr="00DD4D72">
      <w:rPr>
        <w:rFonts w:ascii="Arial Rounded MT Bold" w:hAnsi="Arial Rounded MT Bold"/>
        <w:sz w:val="26"/>
        <w:szCs w:val="26"/>
      </w:rPr>
      <w:t xml:space="preserve">Conference </w:t>
    </w:r>
  </w:p>
  <w:p w14:paraId="0A3772E6" w14:textId="77777777" w:rsidR="00984979" w:rsidRPr="00426292" w:rsidRDefault="00984979" w:rsidP="00DD4D72">
    <w:pPr>
      <w:tabs>
        <w:tab w:val="center" w:pos="5790"/>
        <w:tab w:val="left" w:pos="7890"/>
      </w:tabs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ab/>
    </w:r>
    <w:r w:rsidRPr="00426292">
      <w:rPr>
        <w:rFonts w:ascii="Arial Black" w:hAnsi="Arial Black"/>
        <w:sz w:val="20"/>
        <w:szCs w:val="20"/>
      </w:rPr>
      <w:t xml:space="preserve">Theme: </w:t>
    </w:r>
    <w:r>
      <w:rPr>
        <w:rFonts w:ascii="Arial Black" w:hAnsi="Arial Black"/>
        <w:sz w:val="20"/>
        <w:szCs w:val="20"/>
      </w:rPr>
      <w:tab/>
    </w:r>
  </w:p>
  <w:p w14:paraId="0C3FA0F3" w14:textId="77777777" w:rsidR="00984979" w:rsidRPr="00725B29" w:rsidRDefault="00984979" w:rsidP="00DD4D72">
    <w:pPr>
      <w:jc w:val="center"/>
      <w:rPr>
        <w:rFonts w:ascii="Arial Rounded MT Bold" w:hAnsi="Arial Rounded MT Bold"/>
        <w:sz w:val="20"/>
        <w:szCs w:val="20"/>
      </w:rPr>
    </w:pPr>
    <w:r>
      <w:rPr>
        <w:rFonts w:ascii="Arial Rounded MT Bold" w:hAnsi="Arial Rounded MT Bold"/>
        <w:sz w:val="20"/>
        <w:szCs w:val="20"/>
      </w:rPr>
      <w:t xml:space="preserve">           </w:t>
    </w:r>
    <w:r w:rsidRPr="00725B29">
      <w:rPr>
        <w:rFonts w:ascii="Arial Rounded MT Bold" w:hAnsi="Arial Rounded MT Bold"/>
        <w:sz w:val="20"/>
        <w:szCs w:val="20"/>
      </w:rPr>
      <w:t xml:space="preserve">Forensic Science </w:t>
    </w:r>
    <w:r>
      <w:rPr>
        <w:rFonts w:ascii="Arial Rounded MT Bold" w:hAnsi="Arial Rounded MT Bold"/>
        <w:sz w:val="20"/>
        <w:szCs w:val="20"/>
      </w:rPr>
      <w:t>&amp; Public Safety: A Caribbean Journey</w:t>
    </w:r>
  </w:p>
  <w:p w14:paraId="000E3105" w14:textId="77777777" w:rsidR="00984979" w:rsidRDefault="00984979" w:rsidP="00DD4D72">
    <w:pPr>
      <w:jc w:val="center"/>
      <w:rPr>
        <w:rFonts w:ascii="Arial Black" w:hAnsi="Arial Black"/>
        <w:sz w:val="20"/>
        <w:szCs w:val="20"/>
      </w:rPr>
    </w:pPr>
    <w:r w:rsidRPr="00725B29">
      <w:rPr>
        <w:rFonts w:ascii="Arial Black" w:hAnsi="Arial Black"/>
        <w:sz w:val="20"/>
        <w:szCs w:val="20"/>
      </w:rPr>
      <w:t xml:space="preserve">June </w:t>
    </w:r>
    <w:r>
      <w:rPr>
        <w:rFonts w:ascii="Arial Black" w:hAnsi="Arial Black"/>
        <w:sz w:val="20"/>
        <w:szCs w:val="20"/>
      </w:rPr>
      <w:t>8</w:t>
    </w:r>
    <w:r w:rsidRPr="00725B29">
      <w:rPr>
        <w:rFonts w:ascii="Arial Black" w:hAnsi="Arial Black"/>
        <w:sz w:val="20"/>
        <w:szCs w:val="20"/>
      </w:rPr>
      <w:t>-</w:t>
    </w:r>
    <w:r>
      <w:rPr>
        <w:rFonts w:ascii="Arial Black" w:hAnsi="Arial Black"/>
        <w:sz w:val="20"/>
        <w:szCs w:val="20"/>
      </w:rPr>
      <w:t>10</w:t>
    </w:r>
    <w:r w:rsidRPr="00725B29">
      <w:rPr>
        <w:rFonts w:ascii="Arial Black" w:hAnsi="Arial Black"/>
        <w:sz w:val="20"/>
        <w:szCs w:val="20"/>
      </w:rPr>
      <w:t>, 202</w:t>
    </w:r>
    <w:r>
      <w:rPr>
        <w:rFonts w:ascii="Arial Black" w:hAnsi="Arial Black"/>
        <w:sz w:val="20"/>
        <w:szCs w:val="20"/>
      </w:rPr>
      <w:t>6</w:t>
    </w:r>
  </w:p>
  <w:p w14:paraId="3B7B3CC5" w14:textId="77777777" w:rsidR="00984979" w:rsidRDefault="00984979" w:rsidP="00DD4D72">
    <w:pPr>
      <w:jc w:val="center"/>
      <w:rPr>
        <w:rFonts w:ascii="Arial Black" w:hAnsi="Arial Black"/>
        <w:b/>
        <w:bCs/>
        <w:sz w:val="16"/>
        <w:szCs w:val="16"/>
      </w:rPr>
    </w:pPr>
    <w:r w:rsidRPr="001E23B8">
      <w:rPr>
        <w:rFonts w:ascii="Arial Black" w:hAnsi="Arial Black"/>
        <w:b/>
        <w:bCs/>
        <w:sz w:val="16"/>
        <w:szCs w:val="16"/>
      </w:rPr>
      <w:t xml:space="preserve">Website: </w:t>
    </w:r>
    <w:hyperlink r:id="rId2" w:history="1">
      <w:r w:rsidRPr="00A53C5D">
        <w:rPr>
          <w:rStyle w:val="Hyperlink"/>
          <w:rFonts w:ascii="Arial Black" w:hAnsi="Arial Black"/>
          <w:b/>
          <w:bCs/>
          <w:sz w:val="16"/>
          <w:szCs w:val="16"/>
        </w:rPr>
        <w:t>www.thecafs.com</w:t>
      </w:r>
    </w:hyperlink>
  </w:p>
  <w:p w14:paraId="01D73500" w14:textId="77777777" w:rsidR="00984979" w:rsidRDefault="00984979" w:rsidP="00DD4D72">
    <w:pPr>
      <w:jc w:val="center"/>
      <w:rPr>
        <w:rFonts w:ascii="Arial Black" w:hAnsi="Arial Black"/>
        <w:b/>
        <w:bCs/>
        <w:sz w:val="16"/>
        <w:szCs w:val="16"/>
      </w:rPr>
    </w:pPr>
  </w:p>
  <w:p w14:paraId="3819038A" w14:textId="77777777" w:rsidR="00984979" w:rsidRPr="0096767C" w:rsidRDefault="00984979" w:rsidP="00DD4D72">
    <w:pPr>
      <w:jc w:val="center"/>
      <w:rPr>
        <w:b/>
        <w:bCs/>
        <w:sz w:val="20"/>
        <w:szCs w:val="20"/>
      </w:rPr>
    </w:pPr>
    <w:r w:rsidRPr="0096767C">
      <w:rPr>
        <w:b/>
        <w:bCs/>
        <w:sz w:val="20"/>
        <w:szCs w:val="20"/>
      </w:rPr>
      <w:t>CONFERENCE PROGRAMME</w:t>
    </w:r>
  </w:p>
  <w:p w14:paraId="32A98400" w14:textId="77777777" w:rsidR="00984979" w:rsidRDefault="00000000">
    <w:pPr>
      <w:pStyle w:val="Header"/>
    </w:pPr>
    <w:r>
      <w:rPr>
        <w:noProof/>
      </w:rPr>
      <w:pict w14:anchorId="50765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621.2pt;margin-top:262.45pt;width:236.6pt;height:581.3pt;z-index:-251658240;mso-wrap-edited:f;mso-width-percent:0;mso-height-percent:0;mso-position-horizontal-relative:margin;mso-position-vertical-relative:margin;mso-width-percent:0;mso-height-percent:0" o:allowincell="f">
          <v:imagedata r:id="rId3" o:title="CAFS LOGO 2019" gain="19661f" blacklevel="22938f"/>
          <w10:wrap anchorx="margin" anchory="margin"/>
        </v:shape>
      </w:pict>
    </w:r>
    <w:r w:rsidR="00984979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E379" w14:textId="77777777" w:rsidR="001A6E46" w:rsidRDefault="001A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654A"/>
    <w:multiLevelType w:val="multilevel"/>
    <w:tmpl w:val="41EA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A232CE"/>
    <w:multiLevelType w:val="multilevel"/>
    <w:tmpl w:val="8F08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827864">
    <w:abstractNumId w:val="0"/>
  </w:num>
  <w:num w:numId="2" w16cid:durableId="2053263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001B4C"/>
    <w:rsid w:val="00005AEA"/>
    <w:rsid w:val="000112AC"/>
    <w:rsid w:val="0001291B"/>
    <w:rsid w:val="0002243B"/>
    <w:rsid w:val="00024182"/>
    <w:rsid w:val="00032FDA"/>
    <w:rsid w:val="00042843"/>
    <w:rsid w:val="0004619D"/>
    <w:rsid w:val="00056FA9"/>
    <w:rsid w:val="000579C3"/>
    <w:rsid w:val="00061D5D"/>
    <w:rsid w:val="00061E89"/>
    <w:rsid w:val="00062D2B"/>
    <w:rsid w:val="00066894"/>
    <w:rsid w:val="00067EF8"/>
    <w:rsid w:val="000771F1"/>
    <w:rsid w:val="000817E5"/>
    <w:rsid w:val="00087C30"/>
    <w:rsid w:val="0009067C"/>
    <w:rsid w:val="000925B9"/>
    <w:rsid w:val="00092A6B"/>
    <w:rsid w:val="000946E3"/>
    <w:rsid w:val="00096A97"/>
    <w:rsid w:val="000A01A2"/>
    <w:rsid w:val="000A0878"/>
    <w:rsid w:val="000A1DD8"/>
    <w:rsid w:val="000A2D00"/>
    <w:rsid w:val="000A6B78"/>
    <w:rsid w:val="000B161A"/>
    <w:rsid w:val="000C0573"/>
    <w:rsid w:val="000C1D7D"/>
    <w:rsid w:val="000C23CF"/>
    <w:rsid w:val="000C42E9"/>
    <w:rsid w:val="000C60A9"/>
    <w:rsid w:val="000D5981"/>
    <w:rsid w:val="000E0ACB"/>
    <w:rsid w:val="000E46A1"/>
    <w:rsid w:val="000F155E"/>
    <w:rsid w:val="000F1C8C"/>
    <w:rsid w:val="000F54DF"/>
    <w:rsid w:val="000F7AB3"/>
    <w:rsid w:val="00100176"/>
    <w:rsid w:val="00105826"/>
    <w:rsid w:val="0011066A"/>
    <w:rsid w:val="001129C1"/>
    <w:rsid w:val="00114694"/>
    <w:rsid w:val="00121347"/>
    <w:rsid w:val="00130351"/>
    <w:rsid w:val="00130D1B"/>
    <w:rsid w:val="00134760"/>
    <w:rsid w:val="00135A0B"/>
    <w:rsid w:val="00136446"/>
    <w:rsid w:val="001475FA"/>
    <w:rsid w:val="001502F9"/>
    <w:rsid w:val="001525FE"/>
    <w:rsid w:val="0015364B"/>
    <w:rsid w:val="001546E0"/>
    <w:rsid w:val="00154CEA"/>
    <w:rsid w:val="001553FF"/>
    <w:rsid w:val="00156E0F"/>
    <w:rsid w:val="0016019A"/>
    <w:rsid w:val="00163BF9"/>
    <w:rsid w:val="00163DEA"/>
    <w:rsid w:val="0016414D"/>
    <w:rsid w:val="00165CC4"/>
    <w:rsid w:val="00166519"/>
    <w:rsid w:val="0017617A"/>
    <w:rsid w:val="00176F9B"/>
    <w:rsid w:val="001771A6"/>
    <w:rsid w:val="0018621C"/>
    <w:rsid w:val="001A3358"/>
    <w:rsid w:val="001A6E46"/>
    <w:rsid w:val="001B09AF"/>
    <w:rsid w:val="001B09FD"/>
    <w:rsid w:val="001B0B3E"/>
    <w:rsid w:val="001B2D28"/>
    <w:rsid w:val="001B4858"/>
    <w:rsid w:val="001B6D1B"/>
    <w:rsid w:val="001C1B43"/>
    <w:rsid w:val="001C5DAB"/>
    <w:rsid w:val="001C632E"/>
    <w:rsid w:val="001D1DDA"/>
    <w:rsid w:val="001D6B53"/>
    <w:rsid w:val="001D6F60"/>
    <w:rsid w:val="001E23B8"/>
    <w:rsid w:val="001E4BB5"/>
    <w:rsid w:val="001F0272"/>
    <w:rsid w:val="001F17A2"/>
    <w:rsid w:val="001F1B37"/>
    <w:rsid w:val="001F40D5"/>
    <w:rsid w:val="001F7237"/>
    <w:rsid w:val="002036E3"/>
    <w:rsid w:val="0020423E"/>
    <w:rsid w:val="0021110B"/>
    <w:rsid w:val="00214F30"/>
    <w:rsid w:val="00216F88"/>
    <w:rsid w:val="002172A0"/>
    <w:rsid w:val="00220281"/>
    <w:rsid w:val="002202C9"/>
    <w:rsid w:val="0022676B"/>
    <w:rsid w:val="00230E41"/>
    <w:rsid w:val="002330C4"/>
    <w:rsid w:val="00234643"/>
    <w:rsid w:val="0023520A"/>
    <w:rsid w:val="00235612"/>
    <w:rsid w:val="00236541"/>
    <w:rsid w:val="00236696"/>
    <w:rsid w:val="00236DCB"/>
    <w:rsid w:val="00237BDF"/>
    <w:rsid w:val="002411AA"/>
    <w:rsid w:val="002414E5"/>
    <w:rsid w:val="0024177C"/>
    <w:rsid w:val="0024246D"/>
    <w:rsid w:val="00242CD3"/>
    <w:rsid w:val="00245D7D"/>
    <w:rsid w:val="002507D2"/>
    <w:rsid w:val="00250FB9"/>
    <w:rsid w:val="00252FFA"/>
    <w:rsid w:val="002533D8"/>
    <w:rsid w:val="002573B1"/>
    <w:rsid w:val="002575E5"/>
    <w:rsid w:val="0026298F"/>
    <w:rsid w:val="00271507"/>
    <w:rsid w:val="00271CAE"/>
    <w:rsid w:val="002726B3"/>
    <w:rsid w:val="00290094"/>
    <w:rsid w:val="002909C5"/>
    <w:rsid w:val="002925FC"/>
    <w:rsid w:val="00294576"/>
    <w:rsid w:val="00297352"/>
    <w:rsid w:val="002B7452"/>
    <w:rsid w:val="002D0CD5"/>
    <w:rsid w:val="002D2AD5"/>
    <w:rsid w:val="002D4018"/>
    <w:rsid w:val="002D468D"/>
    <w:rsid w:val="002D4D03"/>
    <w:rsid w:val="002D6B34"/>
    <w:rsid w:val="002D7127"/>
    <w:rsid w:val="002E20F1"/>
    <w:rsid w:val="002E2266"/>
    <w:rsid w:val="002E362E"/>
    <w:rsid w:val="002E4976"/>
    <w:rsid w:val="002F0A07"/>
    <w:rsid w:val="002F3AFE"/>
    <w:rsid w:val="002F488B"/>
    <w:rsid w:val="002F5206"/>
    <w:rsid w:val="002F79E0"/>
    <w:rsid w:val="0030396B"/>
    <w:rsid w:val="00312119"/>
    <w:rsid w:val="00313544"/>
    <w:rsid w:val="0031576E"/>
    <w:rsid w:val="00316BFB"/>
    <w:rsid w:val="003214A4"/>
    <w:rsid w:val="003220EF"/>
    <w:rsid w:val="00327AF8"/>
    <w:rsid w:val="00331416"/>
    <w:rsid w:val="003341FD"/>
    <w:rsid w:val="00336858"/>
    <w:rsid w:val="00340124"/>
    <w:rsid w:val="003453AA"/>
    <w:rsid w:val="00347D41"/>
    <w:rsid w:val="00357C5A"/>
    <w:rsid w:val="00360F60"/>
    <w:rsid w:val="003658DC"/>
    <w:rsid w:val="00365A18"/>
    <w:rsid w:val="003661A4"/>
    <w:rsid w:val="00371C37"/>
    <w:rsid w:val="00375098"/>
    <w:rsid w:val="00377A72"/>
    <w:rsid w:val="003838C1"/>
    <w:rsid w:val="003873EA"/>
    <w:rsid w:val="00391CDF"/>
    <w:rsid w:val="003A065A"/>
    <w:rsid w:val="003A0848"/>
    <w:rsid w:val="003A267B"/>
    <w:rsid w:val="003A359E"/>
    <w:rsid w:val="003A55A1"/>
    <w:rsid w:val="003B0324"/>
    <w:rsid w:val="003B12C8"/>
    <w:rsid w:val="003B483C"/>
    <w:rsid w:val="003B5421"/>
    <w:rsid w:val="003B7DA8"/>
    <w:rsid w:val="003C500C"/>
    <w:rsid w:val="003C7997"/>
    <w:rsid w:val="003C7D73"/>
    <w:rsid w:val="003D6029"/>
    <w:rsid w:val="003D66AA"/>
    <w:rsid w:val="003D6893"/>
    <w:rsid w:val="003E1A5A"/>
    <w:rsid w:val="003E1A62"/>
    <w:rsid w:val="003E2072"/>
    <w:rsid w:val="003E524C"/>
    <w:rsid w:val="003E7095"/>
    <w:rsid w:val="003E7A1C"/>
    <w:rsid w:val="003F0740"/>
    <w:rsid w:val="003F4ADF"/>
    <w:rsid w:val="003F7510"/>
    <w:rsid w:val="00403408"/>
    <w:rsid w:val="00406B7C"/>
    <w:rsid w:val="00407206"/>
    <w:rsid w:val="00414F5F"/>
    <w:rsid w:val="00415A90"/>
    <w:rsid w:val="00416E74"/>
    <w:rsid w:val="00426292"/>
    <w:rsid w:val="00426494"/>
    <w:rsid w:val="00426880"/>
    <w:rsid w:val="004302C1"/>
    <w:rsid w:val="004321BC"/>
    <w:rsid w:val="0043401B"/>
    <w:rsid w:val="004350E5"/>
    <w:rsid w:val="00440779"/>
    <w:rsid w:val="00442491"/>
    <w:rsid w:val="0044541D"/>
    <w:rsid w:val="00445706"/>
    <w:rsid w:val="00457EE6"/>
    <w:rsid w:val="00461946"/>
    <w:rsid w:val="004661B5"/>
    <w:rsid w:val="00470771"/>
    <w:rsid w:val="00472ECA"/>
    <w:rsid w:val="00480CA9"/>
    <w:rsid w:val="00486341"/>
    <w:rsid w:val="004912C4"/>
    <w:rsid w:val="004947F3"/>
    <w:rsid w:val="00494A60"/>
    <w:rsid w:val="00495B70"/>
    <w:rsid w:val="00497643"/>
    <w:rsid w:val="004A0094"/>
    <w:rsid w:val="004A1A19"/>
    <w:rsid w:val="004A1D08"/>
    <w:rsid w:val="004A311D"/>
    <w:rsid w:val="004A6CD6"/>
    <w:rsid w:val="004B35D1"/>
    <w:rsid w:val="004B5BCF"/>
    <w:rsid w:val="004B7DAE"/>
    <w:rsid w:val="004C350B"/>
    <w:rsid w:val="004C59B8"/>
    <w:rsid w:val="004D0C21"/>
    <w:rsid w:val="004D2FE2"/>
    <w:rsid w:val="004D426E"/>
    <w:rsid w:val="004D4A3B"/>
    <w:rsid w:val="004D4D60"/>
    <w:rsid w:val="004D510E"/>
    <w:rsid w:val="004E0BBE"/>
    <w:rsid w:val="004E37F4"/>
    <w:rsid w:val="004E5A8F"/>
    <w:rsid w:val="004E7030"/>
    <w:rsid w:val="004E77C6"/>
    <w:rsid w:val="004F2A47"/>
    <w:rsid w:val="004F372C"/>
    <w:rsid w:val="004F6474"/>
    <w:rsid w:val="004F7245"/>
    <w:rsid w:val="00502A37"/>
    <w:rsid w:val="00503B83"/>
    <w:rsid w:val="00506419"/>
    <w:rsid w:val="00521432"/>
    <w:rsid w:val="00521A05"/>
    <w:rsid w:val="005248EB"/>
    <w:rsid w:val="005440B0"/>
    <w:rsid w:val="00545CDD"/>
    <w:rsid w:val="00545FF4"/>
    <w:rsid w:val="00551334"/>
    <w:rsid w:val="00562A4A"/>
    <w:rsid w:val="00562FF3"/>
    <w:rsid w:val="00563862"/>
    <w:rsid w:val="00564F78"/>
    <w:rsid w:val="005655A1"/>
    <w:rsid w:val="00570C8D"/>
    <w:rsid w:val="005720EA"/>
    <w:rsid w:val="00574B78"/>
    <w:rsid w:val="00582935"/>
    <w:rsid w:val="00585E1A"/>
    <w:rsid w:val="00585EA8"/>
    <w:rsid w:val="00592285"/>
    <w:rsid w:val="005A0D0F"/>
    <w:rsid w:val="005B6AB9"/>
    <w:rsid w:val="005C5661"/>
    <w:rsid w:val="005C5B8C"/>
    <w:rsid w:val="005D56C8"/>
    <w:rsid w:val="005D7353"/>
    <w:rsid w:val="005E2F41"/>
    <w:rsid w:val="005E35CD"/>
    <w:rsid w:val="005E385C"/>
    <w:rsid w:val="005E39C9"/>
    <w:rsid w:val="005E4678"/>
    <w:rsid w:val="005E46A3"/>
    <w:rsid w:val="005E4D3C"/>
    <w:rsid w:val="005E63AC"/>
    <w:rsid w:val="005E6EEC"/>
    <w:rsid w:val="005E7AFF"/>
    <w:rsid w:val="005F4DF8"/>
    <w:rsid w:val="0060191F"/>
    <w:rsid w:val="006035A6"/>
    <w:rsid w:val="0060429E"/>
    <w:rsid w:val="00604B4E"/>
    <w:rsid w:val="0061491C"/>
    <w:rsid w:val="006170A9"/>
    <w:rsid w:val="006238E0"/>
    <w:rsid w:val="00626AB8"/>
    <w:rsid w:val="00627097"/>
    <w:rsid w:val="00627F1C"/>
    <w:rsid w:val="00630DAC"/>
    <w:rsid w:val="00637BDB"/>
    <w:rsid w:val="0064026C"/>
    <w:rsid w:val="00643376"/>
    <w:rsid w:val="00645A7E"/>
    <w:rsid w:val="00651096"/>
    <w:rsid w:val="00666EF7"/>
    <w:rsid w:val="00670E59"/>
    <w:rsid w:val="00682F2B"/>
    <w:rsid w:val="00683127"/>
    <w:rsid w:val="00684050"/>
    <w:rsid w:val="00685E81"/>
    <w:rsid w:val="00686D38"/>
    <w:rsid w:val="00687EE2"/>
    <w:rsid w:val="0069023F"/>
    <w:rsid w:val="00690A97"/>
    <w:rsid w:val="00693584"/>
    <w:rsid w:val="006A21D2"/>
    <w:rsid w:val="006A26B4"/>
    <w:rsid w:val="006A5FEB"/>
    <w:rsid w:val="006A7BA8"/>
    <w:rsid w:val="006B20AA"/>
    <w:rsid w:val="006B34F8"/>
    <w:rsid w:val="006B6953"/>
    <w:rsid w:val="006B792F"/>
    <w:rsid w:val="006C2F41"/>
    <w:rsid w:val="006C4412"/>
    <w:rsid w:val="006D29D6"/>
    <w:rsid w:val="006D4439"/>
    <w:rsid w:val="006E2F35"/>
    <w:rsid w:val="006F2F2B"/>
    <w:rsid w:val="006F3F0C"/>
    <w:rsid w:val="006F5953"/>
    <w:rsid w:val="006F5F65"/>
    <w:rsid w:val="00700E61"/>
    <w:rsid w:val="00701257"/>
    <w:rsid w:val="00704396"/>
    <w:rsid w:val="00706547"/>
    <w:rsid w:val="00711BED"/>
    <w:rsid w:val="007121BF"/>
    <w:rsid w:val="00722FF4"/>
    <w:rsid w:val="00723F98"/>
    <w:rsid w:val="00724A2E"/>
    <w:rsid w:val="00725B29"/>
    <w:rsid w:val="0073065D"/>
    <w:rsid w:val="00731E24"/>
    <w:rsid w:val="0073325E"/>
    <w:rsid w:val="00733AD2"/>
    <w:rsid w:val="00737155"/>
    <w:rsid w:val="00742E5C"/>
    <w:rsid w:val="00755200"/>
    <w:rsid w:val="00755F66"/>
    <w:rsid w:val="0076376C"/>
    <w:rsid w:val="00764B25"/>
    <w:rsid w:val="00764F08"/>
    <w:rsid w:val="00765D4E"/>
    <w:rsid w:val="007708E5"/>
    <w:rsid w:val="007713EA"/>
    <w:rsid w:val="0078516F"/>
    <w:rsid w:val="0078633A"/>
    <w:rsid w:val="00790DC6"/>
    <w:rsid w:val="00791FC2"/>
    <w:rsid w:val="00794DAB"/>
    <w:rsid w:val="007A59E6"/>
    <w:rsid w:val="007A6DC7"/>
    <w:rsid w:val="007C3BE0"/>
    <w:rsid w:val="007C43BB"/>
    <w:rsid w:val="007C73D6"/>
    <w:rsid w:val="007D037C"/>
    <w:rsid w:val="007D5F92"/>
    <w:rsid w:val="007E0F4B"/>
    <w:rsid w:val="007E130B"/>
    <w:rsid w:val="007E4F8E"/>
    <w:rsid w:val="007E5784"/>
    <w:rsid w:val="007E65BF"/>
    <w:rsid w:val="007F1CEC"/>
    <w:rsid w:val="007F4EE7"/>
    <w:rsid w:val="007F64B3"/>
    <w:rsid w:val="00800730"/>
    <w:rsid w:val="00801ABC"/>
    <w:rsid w:val="00810E66"/>
    <w:rsid w:val="00810F2A"/>
    <w:rsid w:val="008143F4"/>
    <w:rsid w:val="00815089"/>
    <w:rsid w:val="00821E37"/>
    <w:rsid w:val="008226E1"/>
    <w:rsid w:val="0082515D"/>
    <w:rsid w:val="008258F2"/>
    <w:rsid w:val="008353A4"/>
    <w:rsid w:val="0084566E"/>
    <w:rsid w:val="00846014"/>
    <w:rsid w:val="00847F52"/>
    <w:rsid w:val="00852494"/>
    <w:rsid w:val="00852A66"/>
    <w:rsid w:val="0085419C"/>
    <w:rsid w:val="008563B2"/>
    <w:rsid w:val="0086137F"/>
    <w:rsid w:val="00865607"/>
    <w:rsid w:val="00871107"/>
    <w:rsid w:val="008807E2"/>
    <w:rsid w:val="008838F4"/>
    <w:rsid w:val="00886ACC"/>
    <w:rsid w:val="00890190"/>
    <w:rsid w:val="00890AFB"/>
    <w:rsid w:val="00890E53"/>
    <w:rsid w:val="008A0A6C"/>
    <w:rsid w:val="008A4C66"/>
    <w:rsid w:val="008A5853"/>
    <w:rsid w:val="008B0B7D"/>
    <w:rsid w:val="008B0EDE"/>
    <w:rsid w:val="008B1E8D"/>
    <w:rsid w:val="008B3A3B"/>
    <w:rsid w:val="008B5F72"/>
    <w:rsid w:val="008B63D1"/>
    <w:rsid w:val="008B6C38"/>
    <w:rsid w:val="008C3E28"/>
    <w:rsid w:val="008C4750"/>
    <w:rsid w:val="008C5D69"/>
    <w:rsid w:val="008C7E96"/>
    <w:rsid w:val="008D63F4"/>
    <w:rsid w:val="008D78C7"/>
    <w:rsid w:val="008E08E0"/>
    <w:rsid w:val="008E1490"/>
    <w:rsid w:val="008F38D2"/>
    <w:rsid w:val="008F5C07"/>
    <w:rsid w:val="009003F9"/>
    <w:rsid w:val="00900E72"/>
    <w:rsid w:val="00901406"/>
    <w:rsid w:val="00902E20"/>
    <w:rsid w:val="009032F2"/>
    <w:rsid w:val="00903BA8"/>
    <w:rsid w:val="00904A0C"/>
    <w:rsid w:val="00911B86"/>
    <w:rsid w:val="0091717B"/>
    <w:rsid w:val="0092146B"/>
    <w:rsid w:val="009223B5"/>
    <w:rsid w:val="00923524"/>
    <w:rsid w:val="0092452E"/>
    <w:rsid w:val="009259DA"/>
    <w:rsid w:val="00927133"/>
    <w:rsid w:val="00932C6A"/>
    <w:rsid w:val="009349F8"/>
    <w:rsid w:val="00935FDA"/>
    <w:rsid w:val="0093650A"/>
    <w:rsid w:val="00945FE8"/>
    <w:rsid w:val="00950804"/>
    <w:rsid w:val="009544C5"/>
    <w:rsid w:val="009545B2"/>
    <w:rsid w:val="00954F06"/>
    <w:rsid w:val="00963563"/>
    <w:rsid w:val="0096767C"/>
    <w:rsid w:val="00972F5F"/>
    <w:rsid w:val="009770FD"/>
    <w:rsid w:val="00977273"/>
    <w:rsid w:val="009800AB"/>
    <w:rsid w:val="00983987"/>
    <w:rsid w:val="00984979"/>
    <w:rsid w:val="00987FC7"/>
    <w:rsid w:val="00993E5B"/>
    <w:rsid w:val="009941A4"/>
    <w:rsid w:val="0099518E"/>
    <w:rsid w:val="0099594A"/>
    <w:rsid w:val="00997BD8"/>
    <w:rsid w:val="009A0446"/>
    <w:rsid w:val="009A5019"/>
    <w:rsid w:val="009A542D"/>
    <w:rsid w:val="009A71CE"/>
    <w:rsid w:val="009C0672"/>
    <w:rsid w:val="009D34E7"/>
    <w:rsid w:val="009D563F"/>
    <w:rsid w:val="009D7AED"/>
    <w:rsid w:val="009E3C0F"/>
    <w:rsid w:val="009E6687"/>
    <w:rsid w:val="009E678B"/>
    <w:rsid w:val="009F518E"/>
    <w:rsid w:val="00A008F3"/>
    <w:rsid w:val="00A10EB0"/>
    <w:rsid w:val="00A121C6"/>
    <w:rsid w:val="00A1254D"/>
    <w:rsid w:val="00A17E66"/>
    <w:rsid w:val="00A328AD"/>
    <w:rsid w:val="00A36F92"/>
    <w:rsid w:val="00A37AD2"/>
    <w:rsid w:val="00A43962"/>
    <w:rsid w:val="00A446E9"/>
    <w:rsid w:val="00A46570"/>
    <w:rsid w:val="00A63EE5"/>
    <w:rsid w:val="00A6662A"/>
    <w:rsid w:val="00A72EAA"/>
    <w:rsid w:val="00A745EA"/>
    <w:rsid w:val="00A74E7C"/>
    <w:rsid w:val="00A77633"/>
    <w:rsid w:val="00A77FDB"/>
    <w:rsid w:val="00A8059F"/>
    <w:rsid w:val="00A817CB"/>
    <w:rsid w:val="00A83710"/>
    <w:rsid w:val="00A92642"/>
    <w:rsid w:val="00A94FDC"/>
    <w:rsid w:val="00AA3226"/>
    <w:rsid w:val="00AA325F"/>
    <w:rsid w:val="00AA6FE8"/>
    <w:rsid w:val="00AB2E15"/>
    <w:rsid w:val="00AC0C77"/>
    <w:rsid w:val="00AC2E38"/>
    <w:rsid w:val="00AC3E4D"/>
    <w:rsid w:val="00AC56E0"/>
    <w:rsid w:val="00AC5E70"/>
    <w:rsid w:val="00AC7136"/>
    <w:rsid w:val="00AD1799"/>
    <w:rsid w:val="00AD196A"/>
    <w:rsid w:val="00AD6031"/>
    <w:rsid w:val="00AE0666"/>
    <w:rsid w:val="00AE26C7"/>
    <w:rsid w:val="00AE40BD"/>
    <w:rsid w:val="00AF32ED"/>
    <w:rsid w:val="00AF4C15"/>
    <w:rsid w:val="00AF7EB6"/>
    <w:rsid w:val="00B03100"/>
    <w:rsid w:val="00B0596C"/>
    <w:rsid w:val="00B0770F"/>
    <w:rsid w:val="00B12E12"/>
    <w:rsid w:val="00B175ED"/>
    <w:rsid w:val="00B20A77"/>
    <w:rsid w:val="00B245AD"/>
    <w:rsid w:val="00B46966"/>
    <w:rsid w:val="00B52163"/>
    <w:rsid w:val="00B54558"/>
    <w:rsid w:val="00B55C08"/>
    <w:rsid w:val="00B66054"/>
    <w:rsid w:val="00B67026"/>
    <w:rsid w:val="00B679AE"/>
    <w:rsid w:val="00B712B3"/>
    <w:rsid w:val="00B71F1B"/>
    <w:rsid w:val="00B766E2"/>
    <w:rsid w:val="00B77855"/>
    <w:rsid w:val="00B83515"/>
    <w:rsid w:val="00B83962"/>
    <w:rsid w:val="00B858BD"/>
    <w:rsid w:val="00B9414D"/>
    <w:rsid w:val="00B94E67"/>
    <w:rsid w:val="00B97A6A"/>
    <w:rsid w:val="00BA66F3"/>
    <w:rsid w:val="00BB3437"/>
    <w:rsid w:val="00BB78FB"/>
    <w:rsid w:val="00BC17B5"/>
    <w:rsid w:val="00BC3094"/>
    <w:rsid w:val="00BC6EB9"/>
    <w:rsid w:val="00BD22A0"/>
    <w:rsid w:val="00BD2686"/>
    <w:rsid w:val="00BD2E66"/>
    <w:rsid w:val="00BE2234"/>
    <w:rsid w:val="00BE38D5"/>
    <w:rsid w:val="00BF0AB4"/>
    <w:rsid w:val="00BF2F66"/>
    <w:rsid w:val="00C0054A"/>
    <w:rsid w:val="00C075EA"/>
    <w:rsid w:val="00C12EDF"/>
    <w:rsid w:val="00C1433D"/>
    <w:rsid w:val="00C16FCD"/>
    <w:rsid w:val="00C1761F"/>
    <w:rsid w:val="00C22125"/>
    <w:rsid w:val="00C265F1"/>
    <w:rsid w:val="00C26762"/>
    <w:rsid w:val="00C31225"/>
    <w:rsid w:val="00C33E37"/>
    <w:rsid w:val="00C3569D"/>
    <w:rsid w:val="00C37A41"/>
    <w:rsid w:val="00C42AAF"/>
    <w:rsid w:val="00C532AD"/>
    <w:rsid w:val="00C56298"/>
    <w:rsid w:val="00C57610"/>
    <w:rsid w:val="00C57F2E"/>
    <w:rsid w:val="00C63A94"/>
    <w:rsid w:val="00C66491"/>
    <w:rsid w:val="00C80032"/>
    <w:rsid w:val="00C80D02"/>
    <w:rsid w:val="00C8291E"/>
    <w:rsid w:val="00C82D78"/>
    <w:rsid w:val="00C954D1"/>
    <w:rsid w:val="00CA2AD5"/>
    <w:rsid w:val="00CA466E"/>
    <w:rsid w:val="00CA5B4F"/>
    <w:rsid w:val="00CB2950"/>
    <w:rsid w:val="00CB32E2"/>
    <w:rsid w:val="00CB3DD9"/>
    <w:rsid w:val="00CC2074"/>
    <w:rsid w:val="00CC4EC7"/>
    <w:rsid w:val="00CD033A"/>
    <w:rsid w:val="00CD242A"/>
    <w:rsid w:val="00CD2511"/>
    <w:rsid w:val="00CD405E"/>
    <w:rsid w:val="00CD4D11"/>
    <w:rsid w:val="00CD5AF8"/>
    <w:rsid w:val="00CE075D"/>
    <w:rsid w:val="00CE1874"/>
    <w:rsid w:val="00CE24A5"/>
    <w:rsid w:val="00CE3836"/>
    <w:rsid w:val="00CE53DE"/>
    <w:rsid w:val="00CE5FA7"/>
    <w:rsid w:val="00CE7495"/>
    <w:rsid w:val="00CF051C"/>
    <w:rsid w:val="00CF1550"/>
    <w:rsid w:val="00CF1CFA"/>
    <w:rsid w:val="00CF2FE9"/>
    <w:rsid w:val="00CF67A4"/>
    <w:rsid w:val="00CF708F"/>
    <w:rsid w:val="00CF7884"/>
    <w:rsid w:val="00D04EBC"/>
    <w:rsid w:val="00D06896"/>
    <w:rsid w:val="00D11AC5"/>
    <w:rsid w:val="00D14598"/>
    <w:rsid w:val="00D248E7"/>
    <w:rsid w:val="00D24A91"/>
    <w:rsid w:val="00D26EBE"/>
    <w:rsid w:val="00D35E0C"/>
    <w:rsid w:val="00D4556A"/>
    <w:rsid w:val="00D57308"/>
    <w:rsid w:val="00D60232"/>
    <w:rsid w:val="00D62DC9"/>
    <w:rsid w:val="00D71C29"/>
    <w:rsid w:val="00D754EF"/>
    <w:rsid w:val="00D8769D"/>
    <w:rsid w:val="00D876EA"/>
    <w:rsid w:val="00D90128"/>
    <w:rsid w:val="00D90EFD"/>
    <w:rsid w:val="00D938B4"/>
    <w:rsid w:val="00D95CF5"/>
    <w:rsid w:val="00DB0DC3"/>
    <w:rsid w:val="00DB49FE"/>
    <w:rsid w:val="00DB4D52"/>
    <w:rsid w:val="00DC123E"/>
    <w:rsid w:val="00DC14D7"/>
    <w:rsid w:val="00DC38E1"/>
    <w:rsid w:val="00DC4B9A"/>
    <w:rsid w:val="00DC6FFE"/>
    <w:rsid w:val="00DC7578"/>
    <w:rsid w:val="00DD0FB5"/>
    <w:rsid w:val="00DD2DC7"/>
    <w:rsid w:val="00DD4105"/>
    <w:rsid w:val="00DD4D72"/>
    <w:rsid w:val="00DD5A30"/>
    <w:rsid w:val="00DE4511"/>
    <w:rsid w:val="00DE54CF"/>
    <w:rsid w:val="00DE6689"/>
    <w:rsid w:val="00DE689B"/>
    <w:rsid w:val="00DE7296"/>
    <w:rsid w:val="00DE7F11"/>
    <w:rsid w:val="00DF0A89"/>
    <w:rsid w:val="00DF2754"/>
    <w:rsid w:val="00DF3EF5"/>
    <w:rsid w:val="00DF67D2"/>
    <w:rsid w:val="00E01449"/>
    <w:rsid w:val="00E0285D"/>
    <w:rsid w:val="00E03E11"/>
    <w:rsid w:val="00E06329"/>
    <w:rsid w:val="00E14ACF"/>
    <w:rsid w:val="00E15454"/>
    <w:rsid w:val="00E15F85"/>
    <w:rsid w:val="00E231B8"/>
    <w:rsid w:val="00E24EB6"/>
    <w:rsid w:val="00E26D8D"/>
    <w:rsid w:val="00E273EF"/>
    <w:rsid w:val="00E301E0"/>
    <w:rsid w:val="00E3245C"/>
    <w:rsid w:val="00E34621"/>
    <w:rsid w:val="00E421FA"/>
    <w:rsid w:val="00E440B8"/>
    <w:rsid w:val="00E453AA"/>
    <w:rsid w:val="00E535A4"/>
    <w:rsid w:val="00E544AD"/>
    <w:rsid w:val="00E578FF"/>
    <w:rsid w:val="00E579BE"/>
    <w:rsid w:val="00E60C39"/>
    <w:rsid w:val="00E61CE2"/>
    <w:rsid w:val="00E639A7"/>
    <w:rsid w:val="00E64403"/>
    <w:rsid w:val="00E719C3"/>
    <w:rsid w:val="00E736B0"/>
    <w:rsid w:val="00E74A2A"/>
    <w:rsid w:val="00E75D09"/>
    <w:rsid w:val="00E777DA"/>
    <w:rsid w:val="00E80784"/>
    <w:rsid w:val="00E80BA0"/>
    <w:rsid w:val="00E844B8"/>
    <w:rsid w:val="00E91E2E"/>
    <w:rsid w:val="00E94246"/>
    <w:rsid w:val="00E97891"/>
    <w:rsid w:val="00EA0A77"/>
    <w:rsid w:val="00EA48CC"/>
    <w:rsid w:val="00EB18CF"/>
    <w:rsid w:val="00EB2C21"/>
    <w:rsid w:val="00EB402B"/>
    <w:rsid w:val="00EB6741"/>
    <w:rsid w:val="00EC09CB"/>
    <w:rsid w:val="00EC35EB"/>
    <w:rsid w:val="00EC57EE"/>
    <w:rsid w:val="00ED0C71"/>
    <w:rsid w:val="00ED1D1A"/>
    <w:rsid w:val="00EE01F4"/>
    <w:rsid w:val="00EE021A"/>
    <w:rsid w:val="00EE20CC"/>
    <w:rsid w:val="00EE4858"/>
    <w:rsid w:val="00EE4A76"/>
    <w:rsid w:val="00EE4C71"/>
    <w:rsid w:val="00EE618C"/>
    <w:rsid w:val="00EF6CA0"/>
    <w:rsid w:val="00EF7AB1"/>
    <w:rsid w:val="00F00A1C"/>
    <w:rsid w:val="00F06BA9"/>
    <w:rsid w:val="00F10E9D"/>
    <w:rsid w:val="00F132F9"/>
    <w:rsid w:val="00F16036"/>
    <w:rsid w:val="00F22C75"/>
    <w:rsid w:val="00F23E5F"/>
    <w:rsid w:val="00F24F98"/>
    <w:rsid w:val="00F342AA"/>
    <w:rsid w:val="00F36013"/>
    <w:rsid w:val="00F365CE"/>
    <w:rsid w:val="00F37FBD"/>
    <w:rsid w:val="00F37FF0"/>
    <w:rsid w:val="00F40DDC"/>
    <w:rsid w:val="00F418EB"/>
    <w:rsid w:val="00F4304B"/>
    <w:rsid w:val="00F4435A"/>
    <w:rsid w:val="00F45BA3"/>
    <w:rsid w:val="00F5230F"/>
    <w:rsid w:val="00F64FE5"/>
    <w:rsid w:val="00F82FBB"/>
    <w:rsid w:val="00F8643D"/>
    <w:rsid w:val="00F87005"/>
    <w:rsid w:val="00F872F4"/>
    <w:rsid w:val="00F90FEE"/>
    <w:rsid w:val="00FA0169"/>
    <w:rsid w:val="00FA27F1"/>
    <w:rsid w:val="00FB0295"/>
    <w:rsid w:val="00FB107C"/>
    <w:rsid w:val="00FB649E"/>
    <w:rsid w:val="00FC0BA4"/>
    <w:rsid w:val="00FC6A35"/>
    <w:rsid w:val="00FD1042"/>
    <w:rsid w:val="00FD3709"/>
    <w:rsid w:val="00FD49EE"/>
    <w:rsid w:val="00FD565B"/>
    <w:rsid w:val="00FD66CC"/>
    <w:rsid w:val="00FD736D"/>
    <w:rsid w:val="00FD7DE5"/>
    <w:rsid w:val="00FE02DC"/>
    <w:rsid w:val="00FE04AC"/>
    <w:rsid w:val="00FE1286"/>
    <w:rsid w:val="00FE3E67"/>
    <w:rsid w:val="00FE4AB1"/>
    <w:rsid w:val="00FE6592"/>
    <w:rsid w:val="00FE6BEE"/>
    <w:rsid w:val="00FF21A1"/>
    <w:rsid w:val="00FF3701"/>
    <w:rsid w:val="00FF4FAD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FD1B01"/>
  <w15:docId w15:val="{8A150AED-814B-4BD7-8436-DFB13FFE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216F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F88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216F88"/>
  </w:style>
  <w:style w:type="paragraph" w:styleId="Header">
    <w:name w:val="header"/>
    <w:basedOn w:val="Normal"/>
    <w:link w:val="HeaderChar"/>
    <w:uiPriority w:val="99"/>
    <w:unhideWhenUsed/>
    <w:rsid w:val="00216F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F8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6767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6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39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E7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E7C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E7C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1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11BE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6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thecafs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ary.mullings\Downloads\CAFS%20Conference%20Program%20DRAFT%20Jun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4F1BB-58DE-4EAC-BAB8-C7AFB564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CAFS Conference Program DRAFT June (1)</Template>
  <TotalTime>14</TotalTime>
  <Pages>8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 Mullings</dc:creator>
  <cp:lastModifiedBy>Rhonelle Williams</cp:lastModifiedBy>
  <cp:revision>5</cp:revision>
  <cp:lastPrinted>2026-06-02T15:11:00Z</cp:lastPrinted>
  <dcterms:created xsi:type="dcterms:W3CDTF">2026-06-05T22:34:00Z</dcterms:created>
  <dcterms:modified xsi:type="dcterms:W3CDTF">2026-06-06T11:52:00Z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23f33da955fc34fc73f4588a4e46960f406663bfe0dba7ddeeb21e867f2497b6</vt:lpwstr>
  </property>
</Properties>
</file>